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39860" w14:textId="4F7B3864" w:rsidR="009038A0" w:rsidRPr="009038A0" w:rsidRDefault="009038A0" w:rsidP="009038A0">
      <w:pPr>
        <w:keepNext/>
        <w:keepLines/>
        <w:spacing w:after="720" w:line="360" w:lineRule="auto"/>
        <w:outlineLvl w:val="1"/>
        <w:rPr>
          <w:rFonts w:cs="Arial"/>
          <w:bCs/>
          <w:lang w:eastAsia="ar-SA"/>
        </w:rPr>
      </w:pPr>
      <w:r w:rsidRPr="00654320">
        <w:rPr>
          <w:rFonts w:eastAsia="Lucida Sans Unicode" w:cs="Arial"/>
          <w:b/>
        </w:rPr>
        <w:t xml:space="preserve">Załącznik nr </w:t>
      </w:r>
      <w:r>
        <w:rPr>
          <w:rFonts w:eastAsia="Lucida Sans Unicode" w:cs="Arial"/>
          <w:b/>
        </w:rPr>
        <w:t>5</w:t>
      </w:r>
      <w:r w:rsidRPr="00654320">
        <w:rPr>
          <w:rFonts w:eastAsia="Lucida Sans Unicode" w:cs="Arial"/>
          <w:bCs/>
        </w:rPr>
        <w:t xml:space="preserve"> do wn</w:t>
      </w:r>
      <w:r w:rsidR="00C04666">
        <w:rPr>
          <w:rFonts w:eastAsia="Lucida Sans Unicode" w:cs="Arial"/>
          <w:bCs/>
        </w:rPr>
        <w:t>iosku o refundację kosztów wyposażenia lub doposażenia stanowiska pracy.</w:t>
      </w:r>
    </w:p>
    <w:p w14:paraId="2C16EDC6" w14:textId="77777777" w:rsidR="005707C1" w:rsidRPr="00C93BD0" w:rsidRDefault="00C93BD0" w:rsidP="00C93BD0">
      <w:pPr>
        <w:pStyle w:val="Nagwek1"/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C93BD0">
        <w:rPr>
          <w:rFonts w:ascii="Arial" w:hAnsi="Arial" w:cs="Arial"/>
          <w:sz w:val="24"/>
          <w:szCs w:val="24"/>
        </w:rPr>
        <w:t>świadczenie współmałżonka/ki poręczyciela</w:t>
      </w:r>
    </w:p>
    <w:p w14:paraId="06AC8ED0" w14:textId="228121DF" w:rsidR="005707C1" w:rsidRPr="00494051" w:rsidRDefault="005707C1" w:rsidP="00A17A93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</w:rPr>
      </w:pPr>
      <w:r w:rsidRPr="00494051">
        <w:rPr>
          <w:rFonts w:cs="Arial"/>
          <w:b/>
          <w:bCs/>
          <w:iCs/>
        </w:rPr>
        <w:t>Uprzedzony/a o odpowiedzialności k</w:t>
      </w:r>
      <w:r w:rsidR="009C25D5">
        <w:rPr>
          <w:rFonts w:cs="Arial"/>
          <w:b/>
          <w:bCs/>
          <w:iCs/>
        </w:rPr>
        <w:t>arnej z art. 233 Kodeksu Karnego</w:t>
      </w:r>
      <w:r w:rsidRPr="00494051">
        <w:rPr>
          <w:rFonts w:cs="Arial"/>
          <w:b/>
          <w:bCs/>
          <w:iCs/>
        </w:rPr>
        <w:t xml:space="preserve"> potwierdzam prawdziwość poniższych danych własnoręcznym podpisem.</w:t>
      </w:r>
    </w:p>
    <w:p w14:paraId="24EF78C9" w14:textId="77777777" w:rsidR="005707C1" w:rsidRPr="00415BD5" w:rsidRDefault="005707C1" w:rsidP="00A54AD1">
      <w:pPr>
        <w:autoSpaceDE w:val="0"/>
        <w:autoSpaceDN w:val="0"/>
        <w:adjustRightInd w:val="0"/>
        <w:contextualSpacing/>
        <w:rPr>
          <w:rFonts w:ascii="Times New Roman" w:hAnsi="Times New Roman"/>
          <w:sz w:val="18"/>
          <w:szCs w:val="20"/>
        </w:rPr>
      </w:pPr>
    </w:p>
    <w:p w14:paraId="11F98BD7" w14:textId="1B79AAE5" w:rsidR="00BD0F01" w:rsidRDefault="00BD0F01" w:rsidP="00BD0F01">
      <w:pPr>
        <w:widowControl w:val="0"/>
        <w:shd w:val="clear" w:color="auto" w:fill="FFFFFF"/>
        <w:tabs>
          <w:tab w:val="left" w:leader="dot" w:pos="9029"/>
        </w:tabs>
        <w:suppressAutoHyphens/>
        <w:autoSpaceDE w:val="0"/>
        <w:spacing w:line="360" w:lineRule="auto"/>
        <w:contextualSpacing/>
        <w:rPr>
          <w:rFonts w:cs="Arial"/>
          <w:lang w:eastAsia="ar-SA"/>
        </w:rPr>
      </w:pPr>
      <w:r>
        <w:rPr>
          <w:rFonts w:cs="Arial"/>
          <w:spacing w:val="-1"/>
          <w:lang w:eastAsia="ar-SA"/>
        </w:rPr>
        <w:t>Ja niżej podpisany/na/</w:t>
      </w:r>
      <w:r w:rsidR="009326A6">
        <w:rPr>
          <w:rFonts w:cs="Arial"/>
          <w:spacing w:val="-1"/>
          <w:lang w:eastAsia="ar-SA"/>
        </w:rPr>
        <w:t>:</w:t>
      </w:r>
      <w:r>
        <w:rPr>
          <w:rFonts w:cs="Arial"/>
          <w:spacing w:val="-1"/>
          <w:lang w:eastAsia="ar-SA"/>
        </w:rPr>
        <w:t xml:space="preserve"> </w:t>
      </w:r>
      <w:r w:rsidR="009326A6">
        <w:rPr>
          <w:rFonts w:cs="Arial"/>
          <w:lang w:eastAsia="ar-SA"/>
        </w:rPr>
        <w:tab/>
      </w:r>
    </w:p>
    <w:p w14:paraId="366FFEEF" w14:textId="518284AA" w:rsidR="00624163" w:rsidRPr="009326A6" w:rsidRDefault="00C93BD0" w:rsidP="009326A6">
      <w:pPr>
        <w:widowControl w:val="0"/>
        <w:shd w:val="clear" w:color="auto" w:fill="FFFFFF"/>
        <w:tabs>
          <w:tab w:val="left" w:leader="dot" w:pos="9029"/>
        </w:tabs>
        <w:suppressAutoHyphens/>
        <w:autoSpaceDE w:val="0"/>
        <w:spacing w:line="360" w:lineRule="auto"/>
        <w:contextualSpacing/>
        <w:rPr>
          <w:rFonts w:cs="Arial"/>
          <w:lang w:eastAsia="ar-SA"/>
        </w:rPr>
      </w:pPr>
      <w:r>
        <w:rPr>
          <w:rFonts w:cs="Arial"/>
          <w:lang w:eastAsia="ar-SA"/>
        </w:rPr>
        <w:t xml:space="preserve">adres: </w:t>
      </w:r>
      <w:r w:rsidR="009326A6">
        <w:rPr>
          <w:rFonts w:cs="Arial"/>
          <w:lang w:eastAsia="ar-SA"/>
        </w:rPr>
        <w:tab/>
      </w:r>
    </w:p>
    <w:p w14:paraId="4AFCD960" w14:textId="612C0E6B" w:rsidR="009326A6" w:rsidRPr="00494051" w:rsidRDefault="009326A6" w:rsidP="009326A6">
      <w:pPr>
        <w:tabs>
          <w:tab w:val="left" w:leader="dot" w:pos="9072"/>
        </w:tabs>
        <w:autoSpaceDE w:val="0"/>
        <w:autoSpaceDN w:val="0"/>
        <w:adjustRightInd w:val="0"/>
        <w:spacing w:after="240" w:line="360" w:lineRule="auto"/>
        <w:contextualSpacing/>
        <w:rPr>
          <w:rFonts w:cs="Arial"/>
        </w:rPr>
      </w:pPr>
      <w:r>
        <w:rPr>
          <w:rFonts w:cs="Arial"/>
          <w:bCs/>
        </w:rPr>
        <w:t xml:space="preserve">oświadczam, że </w:t>
      </w:r>
      <w:r w:rsidR="005707C1" w:rsidRPr="00494051">
        <w:rPr>
          <w:rFonts w:cs="Arial"/>
        </w:rPr>
        <w:t xml:space="preserve">wyrażam zgodę na poręczenie przez mojego/ą współmałżonka/ę: </w:t>
      </w:r>
      <w:r>
        <w:rPr>
          <w:rFonts w:cs="Arial"/>
        </w:rPr>
        <w:br/>
      </w:r>
      <w:r>
        <w:rPr>
          <w:rFonts w:cs="Arial"/>
        </w:rPr>
        <w:tab/>
      </w:r>
    </w:p>
    <w:p w14:paraId="0EC2AEE3" w14:textId="7DD33C75" w:rsidR="00624163" w:rsidRDefault="005707C1" w:rsidP="009326A6">
      <w:pPr>
        <w:autoSpaceDE w:val="0"/>
        <w:autoSpaceDN w:val="0"/>
        <w:adjustRightInd w:val="0"/>
        <w:spacing w:after="240" w:line="360" w:lineRule="auto"/>
        <w:contextualSpacing/>
        <w:rPr>
          <w:rFonts w:cs="Arial"/>
        </w:rPr>
      </w:pPr>
      <w:r w:rsidRPr="00494051">
        <w:rPr>
          <w:rFonts w:cs="Arial"/>
        </w:rPr>
        <w:t xml:space="preserve">ewentualnego zwrotu </w:t>
      </w:r>
      <w:r w:rsidR="003E7F7E" w:rsidRPr="00494051">
        <w:rPr>
          <w:rFonts w:cs="Arial"/>
        </w:rPr>
        <w:t>środków</w:t>
      </w:r>
      <w:r w:rsidR="00023D08">
        <w:rPr>
          <w:rFonts w:cs="Arial"/>
        </w:rPr>
        <w:t xml:space="preserve"> przyznanych w ramach wniosku o </w:t>
      </w:r>
      <w:r w:rsidR="00C04666">
        <w:rPr>
          <w:rFonts w:cs="Arial"/>
        </w:rPr>
        <w:t>refundację kosztów wyposażenia lub doposażenia stanowiska pracy dla skierowanego bezrobotnego.</w:t>
      </w:r>
      <w:bookmarkStart w:id="0" w:name="_GoBack"/>
      <w:bookmarkEnd w:id="0"/>
    </w:p>
    <w:p w14:paraId="7B672E55" w14:textId="406968AB" w:rsidR="009326A6" w:rsidRPr="00494051" w:rsidRDefault="009326A6" w:rsidP="009326A6">
      <w:pPr>
        <w:tabs>
          <w:tab w:val="left" w:leader="dot" w:pos="9072"/>
        </w:tabs>
        <w:autoSpaceDE w:val="0"/>
        <w:autoSpaceDN w:val="0"/>
        <w:adjustRightInd w:val="0"/>
        <w:spacing w:after="240" w:line="360" w:lineRule="auto"/>
        <w:contextualSpacing/>
        <w:rPr>
          <w:rFonts w:cs="Arial"/>
        </w:rPr>
      </w:pPr>
      <w:r>
        <w:rPr>
          <w:rFonts w:cs="Arial"/>
        </w:rPr>
        <w:tab/>
      </w:r>
    </w:p>
    <w:p w14:paraId="5DBBEDC0" w14:textId="47CCF41E" w:rsidR="00624163" w:rsidRDefault="003E7F7E" w:rsidP="009326A6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contextualSpacing/>
        <w:rPr>
          <w:rFonts w:cs="Arial"/>
        </w:rPr>
      </w:pPr>
      <w:r w:rsidRPr="00494051">
        <w:rPr>
          <w:rFonts w:cs="Arial"/>
        </w:rPr>
        <w:t>Panu/Pani</w:t>
      </w:r>
      <w:r w:rsidR="00C93BD0">
        <w:rPr>
          <w:rFonts w:cs="Arial"/>
        </w:rPr>
        <w:t>/Podmiotowi</w:t>
      </w:r>
      <w:r w:rsidR="00BD0F01">
        <w:rPr>
          <w:rFonts w:cs="Arial"/>
        </w:rPr>
        <w:t xml:space="preserve">: </w:t>
      </w:r>
      <w:r w:rsidR="009326A6">
        <w:rPr>
          <w:rFonts w:cs="Arial"/>
        </w:rPr>
        <w:tab/>
      </w:r>
    </w:p>
    <w:p w14:paraId="0D9CD88D" w14:textId="77777777" w:rsidR="003E7F7E" w:rsidRDefault="003E7F7E" w:rsidP="00C93BD0">
      <w:pPr>
        <w:autoSpaceDE w:val="0"/>
        <w:autoSpaceDN w:val="0"/>
        <w:adjustRightInd w:val="0"/>
        <w:spacing w:after="240" w:line="360" w:lineRule="auto"/>
        <w:contextualSpacing/>
        <w:rPr>
          <w:rFonts w:cs="Arial"/>
        </w:rPr>
      </w:pPr>
      <w:r w:rsidRPr="00494051">
        <w:rPr>
          <w:rFonts w:cs="Arial"/>
        </w:rPr>
        <w:t>przez Powiat Sztumski – P</w:t>
      </w:r>
      <w:r w:rsidR="00C93BD0">
        <w:rPr>
          <w:rFonts w:cs="Arial"/>
        </w:rPr>
        <w:t>owiatowy Urząd Pracy w Sztumie z</w:t>
      </w:r>
      <w:r w:rsidRPr="00494051">
        <w:rPr>
          <w:rFonts w:cs="Arial"/>
        </w:rPr>
        <w:t>/s w Dzierzgoniu</w:t>
      </w:r>
      <w:r w:rsidR="00C93BD0">
        <w:rPr>
          <w:rFonts w:cs="Arial"/>
        </w:rPr>
        <w:t>.</w:t>
      </w:r>
    </w:p>
    <w:p w14:paraId="1B3C69C1" w14:textId="5E3FB95E" w:rsidR="00573EAA" w:rsidRPr="0057289D" w:rsidRDefault="00624163" w:rsidP="0057289D">
      <w:pPr>
        <w:autoSpaceDE w:val="0"/>
        <w:autoSpaceDN w:val="0"/>
        <w:adjustRightInd w:val="0"/>
        <w:spacing w:after="240" w:line="360" w:lineRule="auto"/>
        <w:contextualSpacing/>
        <w:rPr>
          <w:rFonts w:cs="Arial"/>
        </w:rPr>
      </w:pPr>
      <w:r w:rsidRPr="00494051">
        <w:rPr>
          <w:rFonts w:cs="Arial"/>
        </w:rPr>
        <w:t>Z</w:t>
      </w:r>
      <w:r w:rsidR="005707C1" w:rsidRPr="00494051">
        <w:rPr>
          <w:rFonts w:cs="Arial"/>
        </w:rPr>
        <w:t>gadzam się na ponoszenie skutków finansowych dotyczących ewentualnej spłaty przyznanych środków</w:t>
      </w:r>
      <w:r w:rsidR="00415BD5" w:rsidRPr="00494051">
        <w:rPr>
          <w:rFonts w:cs="Arial"/>
        </w:rPr>
        <w:t xml:space="preserve"> </w:t>
      </w:r>
      <w:r w:rsidR="005707C1" w:rsidRPr="00494051">
        <w:rPr>
          <w:rFonts w:cs="Arial"/>
        </w:rPr>
        <w:t>i należnych odse</w:t>
      </w:r>
      <w:r w:rsidR="00F7778F" w:rsidRPr="00494051">
        <w:rPr>
          <w:rFonts w:cs="Arial"/>
        </w:rPr>
        <w:t>tek z naszego majątku wspólnego.</w:t>
      </w:r>
    </w:p>
    <w:p w14:paraId="77B1C8B5" w14:textId="77777777" w:rsidR="005707C1" w:rsidRPr="009326A6" w:rsidRDefault="005707C1" w:rsidP="0057289D">
      <w:pPr>
        <w:autoSpaceDE w:val="0"/>
        <w:autoSpaceDN w:val="0"/>
        <w:adjustRightInd w:val="0"/>
        <w:spacing w:before="480" w:line="360" w:lineRule="auto"/>
        <w:rPr>
          <w:rFonts w:cs="Arial"/>
          <w:color w:val="000000"/>
        </w:rPr>
      </w:pPr>
      <w:r w:rsidRPr="009326A6">
        <w:rPr>
          <w:rFonts w:cs="Arial"/>
          <w:color w:val="000000"/>
        </w:rPr>
        <w:t>..….………………………………............</w:t>
      </w:r>
    </w:p>
    <w:p w14:paraId="4B267B1D" w14:textId="7E83E8C2" w:rsidR="002154C0" w:rsidRPr="004779FB" w:rsidRDefault="009326A6" w:rsidP="004779FB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podpis współmałżonki/ka</w:t>
      </w:r>
      <w:r w:rsidR="0057289D">
        <w:rPr>
          <w:rFonts w:cs="Arial"/>
          <w:color w:val="000000"/>
        </w:rPr>
        <w:t xml:space="preserve"> poręczyciela</w:t>
      </w:r>
    </w:p>
    <w:sectPr w:rsidR="002154C0" w:rsidRPr="004779FB" w:rsidSect="009038A0">
      <w:headerReference w:type="default" r:id="rId8"/>
      <w:footerReference w:type="first" r:id="rId9"/>
      <w:pgSz w:w="11906" w:h="16838" w:code="9"/>
      <w:pgMar w:top="1252" w:right="991" w:bottom="851" w:left="1418" w:header="340" w:footer="95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9C78145" w16cex:dateUtc="2024-08-02T08:32:00Z"/>
  <w16cex:commentExtensible w16cex:durableId="6601E904" w16cex:dateUtc="2024-08-02T08:33:00Z"/>
  <w16cex:commentExtensible w16cex:durableId="42E67EB1" w16cex:dateUtc="2024-08-02T0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E4DEB58" w16cid:durableId="329BBC3A"/>
  <w16cid:commentId w16cid:paraId="059188F0" w16cid:durableId="69C78145"/>
  <w16cid:commentId w16cid:paraId="2AEE2700" w16cid:durableId="70BEC20C"/>
  <w16cid:commentId w16cid:paraId="2898EB79" w16cid:durableId="6601E904"/>
  <w16cid:commentId w16cid:paraId="5C5DC09B" w16cid:durableId="42E67E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D8542" w14:textId="77777777" w:rsidR="00E86D44" w:rsidRDefault="00E86D44">
      <w:r>
        <w:separator/>
      </w:r>
    </w:p>
  </w:endnote>
  <w:endnote w:type="continuationSeparator" w:id="0">
    <w:p w14:paraId="50AD92B0" w14:textId="77777777" w:rsidR="00E86D44" w:rsidRDefault="00E8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F51A0" w14:textId="77777777" w:rsidR="0052587B" w:rsidRPr="00643DC9" w:rsidRDefault="0052587B" w:rsidP="0052587B">
    <w:pPr>
      <w:pStyle w:val="Stopka"/>
      <w:tabs>
        <w:tab w:val="clear" w:pos="4536"/>
        <w:tab w:val="clear" w:pos="9072"/>
        <w:tab w:val="left" w:pos="3985"/>
      </w:tabs>
    </w:pPr>
    <w:r>
      <w:tab/>
    </w:r>
  </w:p>
  <w:p w14:paraId="648B6C1F" w14:textId="77777777" w:rsidR="007B2500" w:rsidRPr="0052587B" w:rsidRDefault="007B2500" w:rsidP="005258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80686" w14:textId="77777777" w:rsidR="00E86D44" w:rsidRDefault="00E86D44">
      <w:r>
        <w:separator/>
      </w:r>
    </w:p>
  </w:footnote>
  <w:footnote w:type="continuationSeparator" w:id="0">
    <w:p w14:paraId="6541314E" w14:textId="77777777" w:rsidR="00E86D44" w:rsidRDefault="00E86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961E8" w14:textId="77777777" w:rsidR="002154C0" w:rsidRPr="004A3280" w:rsidRDefault="002154C0" w:rsidP="004A3280">
    <w:pPr>
      <w:pStyle w:val="Nagwek"/>
    </w:pPr>
    <w:r w:rsidRPr="004A3280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2ACB"/>
    <w:multiLevelType w:val="hybridMultilevel"/>
    <w:tmpl w:val="90381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1761B"/>
    <w:multiLevelType w:val="hybridMultilevel"/>
    <w:tmpl w:val="528893F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DAB7F2A"/>
    <w:multiLevelType w:val="hybridMultilevel"/>
    <w:tmpl w:val="63DEA42E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" w15:restartNumberingAfterBreak="0">
    <w:nsid w:val="444C6B0E"/>
    <w:multiLevelType w:val="hybridMultilevel"/>
    <w:tmpl w:val="6DE44B0C"/>
    <w:lvl w:ilvl="0" w:tplc="04150017">
      <w:start w:val="1"/>
      <w:numFmt w:val="lowerLetter"/>
      <w:lvlText w:val="%1)"/>
      <w:lvlJc w:val="left"/>
      <w:pPr>
        <w:ind w:left="1545" w:hanging="360"/>
      </w:pPr>
    </w:lvl>
    <w:lvl w:ilvl="1" w:tplc="04150019">
      <w:start w:val="1"/>
      <w:numFmt w:val="lowerLetter"/>
      <w:lvlText w:val="%2."/>
      <w:lvlJc w:val="left"/>
      <w:pPr>
        <w:ind w:left="2265" w:hanging="360"/>
      </w:pPr>
    </w:lvl>
    <w:lvl w:ilvl="2" w:tplc="0415001B">
      <w:start w:val="1"/>
      <w:numFmt w:val="lowerRoman"/>
      <w:lvlText w:val="%3."/>
      <w:lvlJc w:val="right"/>
      <w:pPr>
        <w:ind w:left="2985" w:hanging="180"/>
      </w:pPr>
    </w:lvl>
    <w:lvl w:ilvl="3" w:tplc="0415000F">
      <w:start w:val="1"/>
      <w:numFmt w:val="decimal"/>
      <w:lvlText w:val="%4."/>
      <w:lvlJc w:val="left"/>
      <w:pPr>
        <w:ind w:left="3705" w:hanging="360"/>
      </w:pPr>
    </w:lvl>
    <w:lvl w:ilvl="4" w:tplc="04150019">
      <w:start w:val="1"/>
      <w:numFmt w:val="lowerLetter"/>
      <w:lvlText w:val="%5."/>
      <w:lvlJc w:val="left"/>
      <w:pPr>
        <w:ind w:left="4425" w:hanging="360"/>
      </w:pPr>
    </w:lvl>
    <w:lvl w:ilvl="5" w:tplc="0415001B">
      <w:start w:val="1"/>
      <w:numFmt w:val="lowerRoman"/>
      <w:lvlText w:val="%6."/>
      <w:lvlJc w:val="right"/>
      <w:pPr>
        <w:ind w:left="5145" w:hanging="180"/>
      </w:pPr>
    </w:lvl>
    <w:lvl w:ilvl="6" w:tplc="0415000F">
      <w:start w:val="1"/>
      <w:numFmt w:val="decimal"/>
      <w:lvlText w:val="%7."/>
      <w:lvlJc w:val="left"/>
      <w:pPr>
        <w:ind w:left="5865" w:hanging="360"/>
      </w:pPr>
    </w:lvl>
    <w:lvl w:ilvl="7" w:tplc="04150019">
      <w:start w:val="1"/>
      <w:numFmt w:val="lowerLetter"/>
      <w:lvlText w:val="%8."/>
      <w:lvlJc w:val="left"/>
      <w:pPr>
        <w:ind w:left="6585" w:hanging="360"/>
      </w:pPr>
    </w:lvl>
    <w:lvl w:ilvl="8" w:tplc="0415001B">
      <w:start w:val="1"/>
      <w:numFmt w:val="lowerRoman"/>
      <w:lvlText w:val="%9."/>
      <w:lvlJc w:val="right"/>
      <w:pPr>
        <w:ind w:left="7305" w:hanging="180"/>
      </w:pPr>
    </w:lvl>
  </w:abstractNum>
  <w:abstractNum w:abstractNumId="4" w15:restartNumberingAfterBreak="0">
    <w:nsid w:val="46B37369"/>
    <w:multiLevelType w:val="hybridMultilevel"/>
    <w:tmpl w:val="ECF89F2E"/>
    <w:lvl w:ilvl="0" w:tplc="1B76C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55438"/>
    <w:multiLevelType w:val="hybridMultilevel"/>
    <w:tmpl w:val="69CEA29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04F32EB"/>
    <w:multiLevelType w:val="hybridMultilevel"/>
    <w:tmpl w:val="4566AFCE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7" w15:restartNumberingAfterBreak="0">
    <w:nsid w:val="5B7D0DD6"/>
    <w:multiLevelType w:val="hybridMultilevel"/>
    <w:tmpl w:val="42BEC01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71E82445"/>
    <w:multiLevelType w:val="hybridMultilevel"/>
    <w:tmpl w:val="2CA655F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38"/>
    <w:rsid w:val="00007B56"/>
    <w:rsid w:val="00020926"/>
    <w:rsid w:val="00023D08"/>
    <w:rsid w:val="00053D19"/>
    <w:rsid w:val="00061F20"/>
    <w:rsid w:val="00080D83"/>
    <w:rsid w:val="000956B7"/>
    <w:rsid w:val="000B1A3F"/>
    <w:rsid w:val="000D283E"/>
    <w:rsid w:val="000E210C"/>
    <w:rsid w:val="00100DBB"/>
    <w:rsid w:val="00103A8D"/>
    <w:rsid w:val="00124D4A"/>
    <w:rsid w:val="00130B23"/>
    <w:rsid w:val="00154AFC"/>
    <w:rsid w:val="00156FC2"/>
    <w:rsid w:val="001B210F"/>
    <w:rsid w:val="001F587E"/>
    <w:rsid w:val="002154C0"/>
    <w:rsid w:val="002167EC"/>
    <w:rsid w:val="002239F2"/>
    <w:rsid w:val="00241C1F"/>
    <w:rsid w:val="002425AE"/>
    <w:rsid w:val="002C6347"/>
    <w:rsid w:val="002F4E96"/>
    <w:rsid w:val="00314314"/>
    <w:rsid w:val="00320AAC"/>
    <w:rsid w:val="00325198"/>
    <w:rsid w:val="0035482A"/>
    <w:rsid w:val="003619F2"/>
    <w:rsid w:val="0036378F"/>
    <w:rsid w:val="00365820"/>
    <w:rsid w:val="00367DC8"/>
    <w:rsid w:val="00390D3C"/>
    <w:rsid w:val="003C554F"/>
    <w:rsid w:val="003D7A73"/>
    <w:rsid w:val="003E4108"/>
    <w:rsid w:val="003E7F7E"/>
    <w:rsid w:val="0040149C"/>
    <w:rsid w:val="00414478"/>
    <w:rsid w:val="00415BD5"/>
    <w:rsid w:val="004779FB"/>
    <w:rsid w:val="00481763"/>
    <w:rsid w:val="004861BD"/>
    <w:rsid w:val="00492BD3"/>
    <w:rsid w:val="00494051"/>
    <w:rsid w:val="004A3280"/>
    <w:rsid w:val="004B70BD"/>
    <w:rsid w:val="0052111D"/>
    <w:rsid w:val="0052587B"/>
    <w:rsid w:val="00537F26"/>
    <w:rsid w:val="00541910"/>
    <w:rsid w:val="00550CD6"/>
    <w:rsid w:val="005707C1"/>
    <w:rsid w:val="0057289D"/>
    <w:rsid w:val="00573EAA"/>
    <w:rsid w:val="005760A9"/>
    <w:rsid w:val="00594464"/>
    <w:rsid w:val="00595CE4"/>
    <w:rsid w:val="005A0BC7"/>
    <w:rsid w:val="005C4E9C"/>
    <w:rsid w:val="005D1596"/>
    <w:rsid w:val="006014A8"/>
    <w:rsid w:val="00602EA2"/>
    <w:rsid w:val="006134E0"/>
    <w:rsid w:val="00622781"/>
    <w:rsid w:val="00624163"/>
    <w:rsid w:val="00640BFF"/>
    <w:rsid w:val="0069621B"/>
    <w:rsid w:val="006E27E0"/>
    <w:rsid w:val="006F209E"/>
    <w:rsid w:val="007058CA"/>
    <w:rsid w:val="00727F94"/>
    <w:rsid w:val="00730838"/>
    <w:rsid w:val="007337EB"/>
    <w:rsid w:val="00745D18"/>
    <w:rsid w:val="00771DD0"/>
    <w:rsid w:val="0077260A"/>
    <w:rsid w:val="00776530"/>
    <w:rsid w:val="00791E8E"/>
    <w:rsid w:val="007A0109"/>
    <w:rsid w:val="007B2500"/>
    <w:rsid w:val="007D61D6"/>
    <w:rsid w:val="007E1B19"/>
    <w:rsid w:val="007F3623"/>
    <w:rsid w:val="007F6B3F"/>
    <w:rsid w:val="0080711B"/>
    <w:rsid w:val="0081124C"/>
    <w:rsid w:val="00827311"/>
    <w:rsid w:val="008325E3"/>
    <w:rsid w:val="00834BB4"/>
    <w:rsid w:val="00835187"/>
    <w:rsid w:val="00856E3A"/>
    <w:rsid w:val="008654BB"/>
    <w:rsid w:val="008945D9"/>
    <w:rsid w:val="008D5A64"/>
    <w:rsid w:val="009038A0"/>
    <w:rsid w:val="009326A6"/>
    <w:rsid w:val="00984F1A"/>
    <w:rsid w:val="009C25D5"/>
    <w:rsid w:val="009D71C1"/>
    <w:rsid w:val="009E30DE"/>
    <w:rsid w:val="009F2628"/>
    <w:rsid w:val="009F2CF0"/>
    <w:rsid w:val="00A04690"/>
    <w:rsid w:val="00A11077"/>
    <w:rsid w:val="00A17A93"/>
    <w:rsid w:val="00A37A63"/>
    <w:rsid w:val="00A40DD3"/>
    <w:rsid w:val="00A54AD1"/>
    <w:rsid w:val="00A8311B"/>
    <w:rsid w:val="00B01F08"/>
    <w:rsid w:val="00B16E8F"/>
    <w:rsid w:val="00B30401"/>
    <w:rsid w:val="00B370AF"/>
    <w:rsid w:val="00B458B6"/>
    <w:rsid w:val="00B6637D"/>
    <w:rsid w:val="00B80CE0"/>
    <w:rsid w:val="00BB61FE"/>
    <w:rsid w:val="00BB76D0"/>
    <w:rsid w:val="00BC363C"/>
    <w:rsid w:val="00BD0F01"/>
    <w:rsid w:val="00C04666"/>
    <w:rsid w:val="00C62C24"/>
    <w:rsid w:val="00C635B6"/>
    <w:rsid w:val="00C93BD0"/>
    <w:rsid w:val="00CA5F7A"/>
    <w:rsid w:val="00CC263D"/>
    <w:rsid w:val="00CE005B"/>
    <w:rsid w:val="00CF1A4A"/>
    <w:rsid w:val="00D0361A"/>
    <w:rsid w:val="00D30ADD"/>
    <w:rsid w:val="00D323F7"/>
    <w:rsid w:val="00D43A0D"/>
    <w:rsid w:val="00D46867"/>
    <w:rsid w:val="00D526F3"/>
    <w:rsid w:val="00DC733E"/>
    <w:rsid w:val="00DF07B4"/>
    <w:rsid w:val="00DF57BE"/>
    <w:rsid w:val="00DF74DA"/>
    <w:rsid w:val="00E06500"/>
    <w:rsid w:val="00E218D9"/>
    <w:rsid w:val="00E4362A"/>
    <w:rsid w:val="00E44266"/>
    <w:rsid w:val="00E57060"/>
    <w:rsid w:val="00E81A4E"/>
    <w:rsid w:val="00E86D44"/>
    <w:rsid w:val="00E87616"/>
    <w:rsid w:val="00E92047"/>
    <w:rsid w:val="00EA0A78"/>
    <w:rsid w:val="00EA5C16"/>
    <w:rsid w:val="00ED2CA0"/>
    <w:rsid w:val="00EF000D"/>
    <w:rsid w:val="00EF6B48"/>
    <w:rsid w:val="00F42A67"/>
    <w:rsid w:val="00F545A3"/>
    <w:rsid w:val="00F7778F"/>
    <w:rsid w:val="00FA1E90"/>
    <w:rsid w:val="00FA273E"/>
    <w:rsid w:val="00FB5706"/>
    <w:rsid w:val="00FD1272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CB89E2B"/>
  <w15:docId w15:val="{2A783659-77BD-40C0-9071-451C1821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FC2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40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258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2587B"/>
    <w:rPr>
      <w:rFonts w:ascii="Tahoma" w:hAnsi="Tahoma" w:cs="Tahoma"/>
      <w:sz w:val="16"/>
      <w:szCs w:val="16"/>
    </w:rPr>
  </w:style>
  <w:style w:type="character" w:styleId="Hipercze">
    <w:name w:val="Hyperlink"/>
    <w:rsid w:val="00DF07B4"/>
    <w:rPr>
      <w:color w:val="0000FF"/>
      <w:u w:val="single"/>
    </w:rPr>
  </w:style>
  <w:style w:type="paragraph" w:styleId="Akapitzlist">
    <w:name w:val="List Paragraph"/>
    <w:basedOn w:val="Normalny"/>
    <w:qFormat/>
    <w:rsid w:val="009E30DE"/>
    <w:pPr>
      <w:widowControl w:val="0"/>
      <w:suppressAutoHyphens/>
      <w:autoSpaceDE w:val="0"/>
      <w:ind w:left="720"/>
    </w:pPr>
    <w:rPr>
      <w:rFonts w:ascii="Times New Roman" w:hAnsi="Times New Roman"/>
      <w:sz w:val="20"/>
      <w:szCs w:val="20"/>
      <w:lang w:eastAsia="ar-SA"/>
    </w:rPr>
  </w:style>
  <w:style w:type="character" w:styleId="Pogrubienie">
    <w:name w:val="Strong"/>
    <w:uiPriority w:val="22"/>
    <w:qFormat/>
    <w:rsid w:val="002154C0"/>
    <w:rPr>
      <w:b/>
      <w:bCs/>
    </w:rPr>
  </w:style>
  <w:style w:type="character" w:customStyle="1" w:styleId="Nagwek1Znak">
    <w:name w:val="Nagłówek 1 Znak"/>
    <w:link w:val="Nagwek1"/>
    <w:rsid w:val="004940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rsid w:val="00C93B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93BD0"/>
    <w:rPr>
      <w:sz w:val="20"/>
      <w:szCs w:val="20"/>
    </w:rPr>
  </w:style>
  <w:style w:type="character" w:customStyle="1" w:styleId="TekstkomentarzaZnak">
    <w:name w:val="Tekst komentarza Znak"/>
    <w:link w:val="Tekstkomentarza"/>
    <w:rsid w:val="00C93BD0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C93BD0"/>
    <w:rPr>
      <w:b/>
      <w:bCs/>
    </w:rPr>
  </w:style>
  <w:style w:type="character" w:customStyle="1" w:styleId="TematkomentarzaZnak">
    <w:name w:val="Temat komentarza Znak"/>
    <w:link w:val="Tematkomentarza"/>
    <w:rsid w:val="00C93BD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plotka\AppData\Local\Microsoft\Windows\Temporary%20Internet%20Files\Content.Outlook\ACUDIQME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3A6F1-6770-401D-AA90-231CD127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</Template>
  <TotalTime>3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849</CharactersWithSpaces>
  <SharedDoc>false</SharedDoc>
  <HLinks>
    <vt:vector size="12" baseType="variant">
      <vt:variant>
        <vt:i4>1835057</vt:i4>
      </vt:variant>
      <vt:variant>
        <vt:i4>3</vt:i4>
      </vt:variant>
      <vt:variant>
        <vt:i4>0</vt:i4>
      </vt:variant>
      <vt:variant>
        <vt:i4>5</vt:i4>
      </vt:variant>
      <vt:variant>
        <vt:lpwstr>mailto:iodo@sztum.praca.gov.pl</vt:lpwstr>
      </vt:variant>
      <vt:variant>
        <vt:lpwstr/>
      </vt:variant>
      <vt:variant>
        <vt:i4>327727</vt:i4>
      </vt:variant>
      <vt:variant>
        <vt:i4>0</vt:i4>
      </vt:variant>
      <vt:variant>
        <vt:i4>0</vt:i4>
      </vt:variant>
      <vt:variant>
        <vt:i4>5</vt:i4>
      </vt:variant>
      <vt:variant>
        <vt:lpwstr>mailto:gdsz@sztum.praca.gov.pl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Płotka</dc:creator>
  <cp:keywords/>
  <cp:lastModifiedBy>Anna Kraszewska</cp:lastModifiedBy>
  <cp:revision>4</cp:revision>
  <cp:lastPrinted>2023-02-08T12:12:00Z</cp:lastPrinted>
  <dcterms:created xsi:type="dcterms:W3CDTF">2025-09-10T11:01:00Z</dcterms:created>
  <dcterms:modified xsi:type="dcterms:W3CDTF">2025-09-19T12:29:00Z</dcterms:modified>
</cp:coreProperties>
</file>