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36B9" w14:textId="77777777" w:rsidR="003F0C6D" w:rsidRPr="00831A48" w:rsidRDefault="003F0C6D" w:rsidP="003F0C6D">
      <w:pPr>
        <w:rPr>
          <w:rFonts w:cs="Arial"/>
        </w:rPr>
      </w:pPr>
    </w:p>
    <w:p w14:paraId="30CE0D02" w14:textId="570E166D" w:rsidR="003F0C6D" w:rsidRPr="00DD01B2" w:rsidRDefault="00DD01B2" w:rsidP="00DD01B2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C01E8">
        <w:rPr>
          <w:rFonts w:ascii="Arial" w:hAnsi="Arial" w:cs="Arial"/>
          <w:sz w:val="24"/>
          <w:szCs w:val="24"/>
        </w:rPr>
        <w:t>świadczenie poręczyciela</w:t>
      </w:r>
    </w:p>
    <w:p w14:paraId="6BD5C93C" w14:textId="77777777" w:rsidR="00DD01B2" w:rsidRPr="00831A48" w:rsidRDefault="003F0C6D" w:rsidP="00DD01B2">
      <w:pPr>
        <w:spacing w:after="240" w:line="600" w:lineRule="auto"/>
        <w:jc w:val="center"/>
        <w:rPr>
          <w:rFonts w:cs="Arial"/>
        </w:rPr>
      </w:pPr>
      <w:r w:rsidRPr="00831A48">
        <w:rPr>
          <w:rFonts w:cs="Arial"/>
        </w:rPr>
        <w:t>o uzyskiwanych dochodach oraz aktualnych zobowiązaniach finansowych</w:t>
      </w:r>
    </w:p>
    <w:p w14:paraId="0395F5E4" w14:textId="77777777" w:rsidR="003F0C6D" w:rsidRPr="00957D5C" w:rsidRDefault="003F0C6D" w:rsidP="00393646">
      <w:pPr>
        <w:autoSpaceDN w:val="0"/>
        <w:adjustRightInd w:val="0"/>
        <w:spacing w:after="240" w:line="360" w:lineRule="auto"/>
        <w:rPr>
          <w:rFonts w:cs="Arial"/>
          <w:bCs/>
          <w:iCs/>
        </w:rPr>
      </w:pPr>
      <w:r w:rsidRPr="00957D5C">
        <w:rPr>
          <w:rFonts w:cs="Arial"/>
          <w:bCs/>
          <w:iCs/>
        </w:rPr>
        <w:t>Uprzedzony/a o odpowiedzialności karnej z art. 233 Kodeksu Karnego potwierdzam prawdziwość poniższych danych własnoręcznym podpisem.</w:t>
      </w:r>
    </w:p>
    <w:p w14:paraId="2B06DF4E" w14:textId="77777777" w:rsidR="005147A8" w:rsidRPr="00831A48" w:rsidRDefault="005147A8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I</w:t>
      </w:r>
      <w:r w:rsidRPr="00831A48">
        <w:rPr>
          <w:rFonts w:cs="Arial"/>
        </w:rPr>
        <w:t>mię /</w:t>
      </w:r>
      <w:r>
        <w:rPr>
          <w:rFonts w:cs="Arial"/>
        </w:rPr>
        <w:t xml:space="preserve"> imiona i nazwisko: </w:t>
      </w:r>
      <w:r w:rsidR="00DE55F1">
        <w:rPr>
          <w:rFonts w:cs="Arial"/>
        </w:rPr>
        <w:tab/>
      </w:r>
    </w:p>
    <w:p w14:paraId="41B18502" w14:textId="77777777" w:rsidR="003F0C6D" w:rsidRPr="00831A48" w:rsidRDefault="00B8536A" w:rsidP="00DE55F1">
      <w:pPr>
        <w:tabs>
          <w:tab w:val="left" w:leader="dot" w:pos="9070"/>
        </w:tabs>
        <w:spacing w:line="360" w:lineRule="auto"/>
        <w:rPr>
          <w:rFonts w:cs="Arial"/>
        </w:rPr>
      </w:pPr>
      <w:r>
        <w:rPr>
          <w:rFonts w:cs="Arial"/>
        </w:rPr>
        <w:t>a</w:t>
      </w:r>
      <w:r w:rsidR="005147A8">
        <w:rPr>
          <w:rFonts w:cs="Arial"/>
        </w:rPr>
        <w:t xml:space="preserve">dres zamieszkania: </w:t>
      </w:r>
      <w:r w:rsidR="00DE55F1">
        <w:rPr>
          <w:rFonts w:cs="Arial"/>
        </w:rPr>
        <w:tab/>
      </w:r>
    </w:p>
    <w:p w14:paraId="5248771D" w14:textId="77777777" w:rsidR="005147A8" w:rsidRDefault="005147A8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 w:rsidRPr="00831A48">
        <w:rPr>
          <w:rFonts w:cs="Arial"/>
        </w:rPr>
        <w:t xml:space="preserve">PESEL : </w:t>
      </w:r>
      <w:r w:rsidR="00DE55F1">
        <w:rPr>
          <w:rFonts w:cs="Arial"/>
        </w:rPr>
        <w:tab/>
      </w:r>
    </w:p>
    <w:p w14:paraId="410E8820" w14:textId="77777777" w:rsidR="00DE55F1" w:rsidRDefault="00B8536A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>n</w:t>
      </w:r>
      <w:r w:rsidR="005147A8">
        <w:rPr>
          <w:rFonts w:cs="Arial"/>
        </w:rPr>
        <w:t>azwa i numer dokumentu potwierdzającego tożsamość</w:t>
      </w:r>
      <w:r>
        <w:rPr>
          <w:rFonts w:cs="Arial"/>
        </w:rPr>
        <w:t xml:space="preserve"> </w:t>
      </w:r>
      <w:r w:rsidR="00DE55F1">
        <w:rPr>
          <w:rFonts w:cs="Arial"/>
        </w:rPr>
        <w:tab/>
      </w:r>
    </w:p>
    <w:p w14:paraId="6588FF60" w14:textId="77777777" w:rsidR="00DE55F1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ab/>
      </w:r>
    </w:p>
    <w:p w14:paraId="53B9F837" w14:textId="77777777" w:rsidR="003F0C6D" w:rsidRPr="00831A48" w:rsidRDefault="00DE55F1" w:rsidP="00DE55F1">
      <w:pPr>
        <w:tabs>
          <w:tab w:val="left" w:leader="dot" w:pos="9070"/>
        </w:tabs>
        <w:spacing w:before="120" w:after="240" w:line="360" w:lineRule="auto"/>
        <w:contextualSpacing/>
        <w:rPr>
          <w:rFonts w:cs="Arial"/>
        </w:rPr>
      </w:pPr>
      <w:r>
        <w:rPr>
          <w:rFonts w:cs="Arial"/>
        </w:rPr>
        <w:t xml:space="preserve">telefon kontaktowy: </w:t>
      </w:r>
      <w:r>
        <w:rPr>
          <w:rFonts w:cs="Arial"/>
        </w:rPr>
        <w:tab/>
      </w:r>
    </w:p>
    <w:p w14:paraId="207436DD" w14:textId="77777777" w:rsidR="00B8536A" w:rsidRDefault="00B8536A" w:rsidP="00393646">
      <w:pPr>
        <w:spacing w:line="360" w:lineRule="auto"/>
        <w:rPr>
          <w:rFonts w:cs="Arial"/>
          <w:b/>
        </w:rPr>
      </w:pPr>
    </w:p>
    <w:p w14:paraId="256990CE" w14:textId="77777777" w:rsidR="003F0C6D" w:rsidRDefault="000E3579" w:rsidP="00B8536A">
      <w:pPr>
        <w:numPr>
          <w:ilvl w:val="0"/>
          <w:numId w:val="25"/>
        </w:numPr>
        <w:spacing w:line="360" w:lineRule="auto"/>
        <w:ind w:left="426" w:hanging="426"/>
        <w:rPr>
          <w:rFonts w:cs="Arial"/>
          <w:b/>
        </w:rPr>
      </w:pPr>
      <w:r w:rsidRPr="00831A48">
        <w:rPr>
          <w:rFonts w:cs="Arial"/>
          <w:b/>
        </w:rPr>
        <w:t>U</w:t>
      </w:r>
      <w:r w:rsidR="003F0C6D" w:rsidRPr="00831A48">
        <w:rPr>
          <w:rFonts w:cs="Arial"/>
          <w:b/>
        </w:rPr>
        <w:t>zyskuję dochody z następującego źródła:</w:t>
      </w:r>
    </w:p>
    <w:p w14:paraId="5DE5047A" w14:textId="4E09D6BE" w:rsidR="00B8536A" w:rsidRDefault="004231F8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9856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z</w:t>
      </w:r>
      <w:r w:rsidR="00B8536A" w:rsidRPr="00B8536A">
        <w:rPr>
          <w:rFonts w:cs="Arial"/>
        </w:rPr>
        <w:t xml:space="preserve">atrudnienia na podstawie umowy o pracę w: </w:t>
      </w:r>
      <w:r w:rsidR="00957D5C">
        <w:rPr>
          <w:rFonts w:cs="Arial"/>
        </w:rPr>
        <w:tab/>
      </w:r>
    </w:p>
    <w:p w14:paraId="53020F48" w14:textId="20EE0A4F" w:rsidR="00957D5C" w:rsidRPr="00B8536A" w:rsidRDefault="00957D5C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r>
        <w:rPr>
          <w:rFonts w:cs="Arial"/>
        </w:rPr>
        <w:tab/>
      </w:r>
    </w:p>
    <w:p w14:paraId="5475D0BA" w14:textId="72E78E8C" w:rsidR="00957D5C" w:rsidRDefault="004231F8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22110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działalności gospodarczej o numerze NIP: </w:t>
      </w:r>
      <w:r w:rsidR="00957D5C">
        <w:rPr>
          <w:rFonts w:cs="Arial"/>
        </w:rPr>
        <w:tab/>
      </w:r>
    </w:p>
    <w:p w14:paraId="60BBEBD4" w14:textId="405A6578" w:rsidR="00B8536A" w:rsidRDefault="004231F8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sdt>
        <w:sdtPr>
          <w:rPr>
            <w:rFonts w:cs="Arial"/>
          </w:rPr>
          <w:id w:val="-112877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p</w:t>
      </w:r>
      <w:r w:rsidR="00B8536A" w:rsidRPr="00B8536A">
        <w:rPr>
          <w:rFonts w:cs="Arial"/>
        </w:rPr>
        <w:t xml:space="preserve">rowadzenia gospodarstwa rolnego pod adresem: </w:t>
      </w:r>
      <w:r w:rsidR="00957D5C">
        <w:rPr>
          <w:rFonts w:cs="Arial"/>
        </w:rPr>
        <w:tab/>
      </w:r>
    </w:p>
    <w:p w14:paraId="0BAD57FB" w14:textId="5F0F3897" w:rsidR="00957D5C" w:rsidRDefault="00957D5C" w:rsidP="00957D5C">
      <w:pPr>
        <w:tabs>
          <w:tab w:val="left" w:leader="dot" w:pos="9070"/>
        </w:tabs>
        <w:spacing w:line="360" w:lineRule="auto"/>
        <w:ind w:firstLine="426"/>
        <w:rPr>
          <w:rFonts w:cs="Arial"/>
        </w:rPr>
      </w:pPr>
      <w:r>
        <w:rPr>
          <w:rFonts w:cs="Arial"/>
        </w:rPr>
        <w:tab/>
      </w:r>
    </w:p>
    <w:p w14:paraId="059A5276" w14:textId="77777777" w:rsidR="00957D5C" w:rsidRDefault="004231F8" w:rsidP="00957D5C">
      <w:pPr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-146048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e</w:t>
      </w:r>
      <w:r w:rsidR="00B8536A" w:rsidRPr="00B8536A">
        <w:rPr>
          <w:rFonts w:cs="Arial"/>
        </w:rPr>
        <w:t>merytury / renty</w:t>
      </w:r>
    </w:p>
    <w:p w14:paraId="78FB6667" w14:textId="2BF04F88" w:rsidR="00B8536A" w:rsidRPr="00B8536A" w:rsidRDefault="004231F8" w:rsidP="00957D5C">
      <w:pPr>
        <w:tabs>
          <w:tab w:val="left" w:leader="dot" w:pos="9070"/>
        </w:tabs>
        <w:spacing w:line="360" w:lineRule="auto"/>
        <w:ind w:left="426"/>
        <w:rPr>
          <w:rFonts w:cs="Arial"/>
        </w:rPr>
      </w:pPr>
      <w:sdt>
        <w:sdtPr>
          <w:rPr>
            <w:rFonts w:cs="Arial"/>
          </w:rPr>
          <w:id w:val="122471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</w:rPr>
            <w:t>☐</w:t>
          </w:r>
        </w:sdtContent>
      </w:sdt>
      <w:r w:rsidR="00957D5C">
        <w:rPr>
          <w:rFonts w:cs="Arial"/>
        </w:rPr>
        <w:t xml:space="preserve"> </w:t>
      </w:r>
      <w:r w:rsidR="00B8536A">
        <w:rPr>
          <w:rFonts w:cs="Arial"/>
        </w:rPr>
        <w:t>i</w:t>
      </w:r>
      <w:r w:rsidR="00B8536A" w:rsidRPr="00B8536A">
        <w:rPr>
          <w:rFonts w:cs="Arial"/>
        </w:rPr>
        <w:t xml:space="preserve">nne </w:t>
      </w:r>
      <w:r w:rsidR="00957D5C">
        <w:rPr>
          <w:rFonts w:cs="Arial"/>
        </w:rPr>
        <w:t xml:space="preserve">źródło podać </w:t>
      </w:r>
      <w:r w:rsidR="00B8536A" w:rsidRPr="00B8536A">
        <w:rPr>
          <w:rFonts w:cs="Arial"/>
        </w:rPr>
        <w:t xml:space="preserve">jakie: </w:t>
      </w:r>
      <w:r w:rsidR="00957D5C">
        <w:rPr>
          <w:rFonts w:cs="Arial"/>
        </w:rPr>
        <w:tab/>
      </w:r>
    </w:p>
    <w:p w14:paraId="5F94687D" w14:textId="77777777" w:rsidR="00822891" w:rsidRPr="00831A48" w:rsidRDefault="00822891" w:rsidP="00393646">
      <w:pPr>
        <w:spacing w:line="360" w:lineRule="auto"/>
        <w:rPr>
          <w:rFonts w:cs="Arial"/>
          <w:b/>
        </w:rPr>
      </w:pPr>
    </w:p>
    <w:p w14:paraId="5B7972FA" w14:textId="012DC10D" w:rsidR="003F0C6D" w:rsidRPr="00C136A4" w:rsidRDefault="003F0C6D" w:rsidP="00393646">
      <w:pPr>
        <w:spacing w:line="360" w:lineRule="auto"/>
        <w:rPr>
          <w:rFonts w:cs="Arial"/>
          <w:color w:val="FF0000"/>
        </w:rPr>
      </w:pPr>
      <w:r w:rsidRPr="00C136A4">
        <w:rPr>
          <w:rFonts w:cs="Arial"/>
        </w:rPr>
        <w:t>w wysokości: …</w:t>
      </w:r>
      <w:r w:rsidR="0034533C" w:rsidRPr="00C136A4">
        <w:rPr>
          <w:rFonts w:cs="Arial"/>
        </w:rPr>
        <w:t>……………….</w:t>
      </w:r>
      <w:r w:rsidRPr="00C136A4">
        <w:rPr>
          <w:rFonts w:cs="Arial"/>
        </w:rPr>
        <w:t>……</w:t>
      </w:r>
      <w:r w:rsidR="004D7A0B" w:rsidRPr="00C136A4">
        <w:rPr>
          <w:rFonts w:cs="Arial"/>
        </w:rPr>
        <w:t>……………………………………</w:t>
      </w:r>
      <w:r w:rsidRPr="00C136A4">
        <w:rPr>
          <w:rFonts w:cs="Arial"/>
        </w:rPr>
        <w:t xml:space="preserve">………zł.  </w:t>
      </w:r>
    </w:p>
    <w:p w14:paraId="5D3CCC6A" w14:textId="03879D6D" w:rsidR="003F0C6D" w:rsidRPr="00831A48" w:rsidRDefault="003F0C6D" w:rsidP="00303045">
      <w:pPr>
        <w:spacing w:after="240" w:line="360" w:lineRule="auto"/>
        <w:rPr>
          <w:rFonts w:cs="Arial"/>
        </w:rPr>
      </w:pPr>
      <w:r w:rsidRPr="00831A48">
        <w:rPr>
          <w:rFonts w:cs="Arial"/>
        </w:rPr>
        <w:t>(</w:t>
      </w:r>
      <w:r w:rsidRPr="00C136A4">
        <w:rPr>
          <w:rFonts w:cs="Arial"/>
        </w:rPr>
        <w:t xml:space="preserve">należy podać wysokość </w:t>
      </w:r>
      <w:r w:rsidR="00C136A4" w:rsidRPr="00C136A4">
        <w:rPr>
          <w:rFonts w:cs="Arial"/>
        </w:rPr>
        <w:t>dochodów obliczonych zgodnie z</w:t>
      </w:r>
      <w:r w:rsidR="00C136A4" w:rsidRPr="00303045">
        <w:rPr>
          <w:rFonts w:cs="Arial"/>
        </w:rPr>
        <w:t xml:space="preserve"> </w:t>
      </w:r>
      <w:r w:rsidR="00303045" w:rsidRPr="00303045">
        <w:rPr>
          <w:rFonts w:eastAsia="Arial" w:cs="Arial"/>
          <w:color w:val="000000"/>
        </w:rPr>
        <w:t xml:space="preserve">Regulaminem </w:t>
      </w:r>
      <w:r w:rsidR="00303045" w:rsidRPr="00303045">
        <w:t xml:space="preserve">przyznawania bonu na zasiedlenie w Powiatowym Urzędzie Pracy w Sztumie </w:t>
      </w:r>
      <w:r w:rsidR="0072345C">
        <w:br/>
      </w:r>
      <w:r w:rsidR="00303045" w:rsidRPr="00303045">
        <w:t>z/s w Dzierzgoniu</w:t>
      </w:r>
      <w:r w:rsidRPr="00C136A4">
        <w:rPr>
          <w:rFonts w:cs="Arial"/>
        </w:rPr>
        <w:t>)</w:t>
      </w:r>
    </w:p>
    <w:p w14:paraId="007AF86C" w14:textId="77777777" w:rsidR="003F0C6D" w:rsidRPr="00831A48" w:rsidRDefault="003F0C6D" w:rsidP="00831A48">
      <w:pPr>
        <w:spacing w:line="360" w:lineRule="auto"/>
        <w:rPr>
          <w:rFonts w:cs="Arial"/>
        </w:rPr>
      </w:pPr>
      <w:r w:rsidRPr="00831A48">
        <w:rPr>
          <w:rFonts w:cs="Arial"/>
        </w:rPr>
        <w:t>słownie: …………………..………………………………………………………………zł.</w:t>
      </w:r>
    </w:p>
    <w:p w14:paraId="0898E8A8" w14:textId="77777777" w:rsidR="003F0C6D" w:rsidRPr="00831A48" w:rsidRDefault="003F0C6D" w:rsidP="003F0C6D">
      <w:pPr>
        <w:jc w:val="both"/>
        <w:rPr>
          <w:rFonts w:cs="Arial"/>
        </w:rPr>
      </w:pPr>
      <w:r w:rsidRPr="00831A48">
        <w:rPr>
          <w:rFonts w:cs="Arial"/>
        </w:rPr>
        <w:tab/>
      </w:r>
      <w:r w:rsidRPr="00831A48">
        <w:rPr>
          <w:rFonts w:cs="Arial"/>
        </w:rPr>
        <w:tab/>
      </w:r>
    </w:p>
    <w:p w14:paraId="6D2228F5" w14:textId="16F4DE21" w:rsidR="003F0C6D" w:rsidRPr="00957D5C" w:rsidRDefault="000E3579" w:rsidP="00D97504">
      <w:pPr>
        <w:rPr>
          <w:rFonts w:cs="Arial"/>
        </w:rPr>
      </w:pPr>
      <w:r w:rsidRPr="00957D5C">
        <w:rPr>
          <w:rFonts w:cs="Arial"/>
          <w:b/>
        </w:rPr>
        <w:t>2.</w:t>
      </w:r>
      <w:r w:rsidRPr="00957D5C">
        <w:rPr>
          <w:rFonts w:cs="Arial"/>
        </w:rPr>
        <w:t xml:space="preserve"> </w:t>
      </w:r>
      <w:sdt>
        <w:sdtPr>
          <w:rPr>
            <w:rFonts w:cs="Arial"/>
          </w:rPr>
          <w:id w:val="7396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</w:rPr>
            <w:t>☐</w:t>
          </w:r>
        </w:sdtContent>
      </w:sdt>
      <w:r w:rsidR="00957D5C" w:rsidRPr="00957D5C">
        <w:rPr>
          <w:rFonts w:cs="Arial"/>
        </w:rPr>
        <w:t xml:space="preserve"> </w:t>
      </w:r>
      <w:r w:rsidRPr="00957D5C">
        <w:rPr>
          <w:rFonts w:cs="Arial"/>
          <w:b/>
        </w:rPr>
        <w:t xml:space="preserve">Nie </w:t>
      </w:r>
      <w:r w:rsidR="003F0C6D" w:rsidRPr="00957D5C">
        <w:rPr>
          <w:rFonts w:cs="Arial"/>
          <w:b/>
        </w:rPr>
        <w:t>posiadam</w:t>
      </w:r>
      <w:r w:rsidR="00957D5C" w:rsidRPr="00957D5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233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 w:rsidRPr="00957D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57D5C" w:rsidRPr="00957D5C">
        <w:rPr>
          <w:rFonts w:cs="Arial"/>
          <w:b/>
        </w:rPr>
        <w:t xml:space="preserve"> </w:t>
      </w:r>
      <w:r w:rsidRPr="00957D5C">
        <w:rPr>
          <w:rFonts w:cs="Arial"/>
          <w:b/>
        </w:rPr>
        <w:t>posiadam*</w:t>
      </w:r>
      <w:r w:rsidRPr="00957D5C">
        <w:rPr>
          <w:rFonts w:cs="Arial"/>
        </w:rPr>
        <w:t xml:space="preserve"> </w:t>
      </w:r>
      <w:r w:rsidR="003F0C6D" w:rsidRPr="00957D5C">
        <w:rPr>
          <w:rFonts w:cs="Arial"/>
        </w:rPr>
        <w:t>zobowiąza</w:t>
      </w:r>
      <w:r w:rsidR="00C136A4">
        <w:rPr>
          <w:rFonts w:cs="Arial"/>
        </w:rPr>
        <w:t>ń/</w:t>
      </w:r>
      <w:proofErr w:type="spellStart"/>
      <w:r w:rsidR="003F0C6D" w:rsidRPr="00957D5C">
        <w:rPr>
          <w:rFonts w:cs="Arial"/>
        </w:rPr>
        <w:t>nia</w:t>
      </w:r>
      <w:proofErr w:type="spellEnd"/>
      <w:r w:rsidR="003F0C6D" w:rsidRPr="00957D5C">
        <w:rPr>
          <w:rFonts w:cs="Arial"/>
        </w:rPr>
        <w:t xml:space="preserve"> finansow</w:t>
      </w:r>
      <w:r w:rsidR="00C136A4">
        <w:rPr>
          <w:rFonts w:cs="Arial"/>
        </w:rPr>
        <w:t>ych/</w:t>
      </w:r>
      <w:r w:rsidR="003F0C6D" w:rsidRPr="00957D5C">
        <w:rPr>
          <w:rFonts w:cs="Arial"/>
        </w:rPr>
        <w:t>e:</w:t>
      </w:r>
    </w:p>
    <w:p w14:paraId="528A1FA0" w14:textId="77777777" w:rsidR="003F0C6D" w:rsidRPr="00831A48" w:rsidRDefault="003F0C6D" w:rsidP="003F0C6D">
      <w:pPr>
        <w:jc w:val="both"/>
        <w:rPr>
          <w:rFonts w:cs="Arial"/>
        </w:rPr>
      </w:pPr>
    </w:p>
    <w:p w14:paraId="17EC0C7A" w14:textId="77777777" w:rsidR="003F0C6D" w:rsidRPr="00957D5C" w:rsidRDefault="004B325C" w:rsidP="00831A48">
      <w:pPr>
        <w:spacing w:line="360" w:lineRule="auto"/>
        <w:rPr>
          <w:rFonts w:cs="Arial"/>
        </w:rPr>
      </w:pPr>
      <w:r w:rsidRPr="00957D5C">
        <w:rPr>
          <w:rFonts w:cs="Arial"/>
        </w:rPr>
        <w:t>Rodzaj zobowiązania i</w:t>
      </w:r>
      <w:r w:rsidR="00D97504" w:rsidRPr="00957D5C">
        <w:rPr>
          <w:rFonts w:cs="Arial"/>
        </w:rPr>
        <w:t xml:space="preserve"> wysokość</w:t>
      </w:r>
      <w:r w:rsidRPr="00957D5C">
        <w:rPr>
          <w:rFonts w:cs="Arial"/>
        </w:rPr>
        <w:t xml:space="preserve"> miesięcznej spłaty</w:t>
      </w:r>
      <w:r w:rsidR="00D97504" w:rsidRPr="00957D5C">
        <w:rPr>
          <w:rFonts w:cs="Arial"/>
        </w:rPr>
        <w:t>:</w:t>
      </w:r>
    </w:p>
    <w:p w14:paraId="047B7BC7" w14:textId="104833CC" w:rsid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957D5C">
        <w:rPr>
          <w:rFonts w:eastAsia="Calibri" w:cs="Arial"/>
          <w:lang w:eastAsia="en-US"/>
        </w:rPr>
        <w:tab/>
      </w:r>
    </w:p>
    <w:p w14:paraId="763599ED" w14:textId="77777777" w:rsidR="00957D5C" w:rsidRPr="00957D5C" w:rsidRDefault="00957D5C" w:rsidP="00957D5C">
      <w:pPr>
        <w:tabs>
          <w:tab w:val="left" w:leader="dot" w:pos="9070"/>
        </w:tabs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07BAA7B2" w14:textId="77777777" w:rsidR="006113A2" w:rsidRDefault="006113A2" w:rsidP="006113A2">
      <w:pPr>
        <w:numPr>
          <w:ilvl w:val="0"/>
          <w:numId w:val="28"/>
        </w:numPr>
        <w:autoSpaceDN w:val="0"/>
        <w:adjustRightInd w:val="0"/>
        <w:spacing w:line="360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Stan cywilny poręczyciela:</w:t>
      </w:r>
    </w:p>
    <w:p w14:paraId="0511F668" w14:textId="551DBDAC" w:rsidR="00957D5C" w:rsidRDefault="004231F8" w:rsidP="00957D5C">
      <w:pPr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49059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A4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pozostaje</w:t>
      </w:r>
      <w:r w:rsidR="006113A2">
        <w:rPr>
          <w:rFonts w:eastAsia="Calibri" w:cs="Arial"/>
          <w:lang w:eastAsia="en-US"/>
        </w:rPr>
        <w:t xml:space="preserve"> w związku małżeńskim;</w:t>
      </w:r>
    </w:p>
    <w:p w14:paraId="7CD48BE3" w14:textId="77777777" w:rsidR="00957D5C" w:rsidRDefault="004231F8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143828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>pozostaje w związku małżeńskim z</w:t>
      </w:r>
      <w:r w:rsidR="006113A2">
        <w:rPr>
          <w:rFonts w:eastAsia="Calibri" w:cs="Arial"/>
          <w:b/>
          <w:lang w:eastAsia="en-US"/>
        </w:rPr>
        <w:t xml:space="preserve"> </w:t>
      </w:r>
      <w:r w:rsidR="00957D5C" w:rsidRPr="00957D5C">
        <w:rPr>
          <w:rFonts w:eastAsia="Calibri" w:cs="Arial"/>
          <w:lang w:eastAsia="en-US"/>
        </w:rPr>
        <w:tab/>
      </w:r>
    </w:p>
    <w:p w14:paraId="28193243" w14:textId="46D504D6" w:rsidR="00957D5C" w:rsidRDefault="004231F8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164368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4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D10B7" w:rsidRPr="006113A2">
        <w:rPr>
          <w:rFonts w:eastAsia="Calibri" w:cs="Arial"/>
          <w:lang w:eastAsia="en-US"/>
        </w:rPr>
        <w:t>nie posiadam rozdzielność majątkową ze współmałżonką/</w:t>
      </w:r>
      <w:proofErr w:type="spellStart"/>
      <w:r w:rsidR="006D10B7" w:rsidRPr="006113A2">
        <w:rPr>
          <w:rFonts w:eastAsia="Calibri" w:cs="Arial"/>
          <w:lang w:eastAsia="en-US"/>
        </w:rPr>
        <w:t>iem</w:t>
      </w:r>
      <w:proofErr w:type="spellEnd"/>
      <w:r w:rsidR="006113A2">
        <w:rPr>
          <w:rFonts w:eastAsia="Calibri" w:cs="Arial"/>
          <w:lang w:eastAsia="en-US"/>
        </w:rPr>
        <w:t xml:space="preserve"> (wymagane złożenie zgody przez współmałżonkę/a)</w:t>
      </w:r>
      <w:r w:rsidR="006113A2" w:rsidRPr="006113A2">
        <w:rPr>
          <w:rFonts w:eastAsia="Calibri" w:cs="Arial"/>
          <w:lang w:eastAsia="en-US"/>
        </w:rPr>
        <w:t>;</w:t>
      </w:r>
    </w:p>
    <w:p w14:paraId="42434245" w14:textId="15641B5B" w:rsidR="006D10B7" w:rsidRPr="006113A2" w:rsidRDefault="004231F8" w:rsidP="00957D5C">
      <w:pPr>
        <w:tabs>
          <w:tab w:val="left" w:leader="dot" w:pos="9070"/>
        </w:tabs>
        <w:autoSpaceDN w:val="0"/>
        <w:adjustRightInd w:val="0"/>
        <w:spacing w:line="360" w:lineRule="auto"/>
        <w:ind w:left="644"/>
        <w:rPr>
          <w:rFonts w:eastAsia="Calibri" w:cs="Arial"/>
          <w:lang w:eastAsia="en-US"/>
        </w:rPr>
      </w:pPr>
      <w:sdt>
        <w:sdtPr>
          <w:rPr>
            <w:rFonts w:eastAsia="Calibri" w:cs="Arial"/>
            <w:lang w:eastAsia="en-US"/>
          </w:rPr>
          <w:id w:val="-47275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5C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957D5C">
        <w:rPr>
          <w:rFonts w:eastAsia="Calibri" w:cs="Arial"/>
          <w:lang w:eastAsia="en-US"/>
        </w:rPr>
        <w:t xml:space="preserve"> </w:t>
      </w:r>
      <w:r w:rsidR="006113A2" w:rsidRPr="006113A2">
        <w:rPr>
          <w:rFonts w:eastAsia="Calibri" w:cs="Arial"/>
          <w:lang w:eastAsia="en-US"/>
        </w:rPr>
        <w:t xml:space="preserve">posiadam rozdzielność majątkową ze współmałżonkiem (wymagane złożenie do wglądu </w:t>
      </w:r>
      <w:r w:rsidR="008C5F76" w:rsidRPr="006113A2">
        <w:rPr>
          <w:rFonts w:eastAsia="Calibri" w:cs="Arial"/>
          <w:lang w:eastAsia="en-US"/>
        </w:rPr>
        <w:t>umowę/</w:t>
      </w:r>
      <w:r w:rsidR="006113A2" w:rsidRPr="006113A2">
        <w:rPr>
          <w:rFonts w:eastAsia="Calibri" w:cs="Arial"/>
          <w:lang w:eastAsia="en-US"/>
        </w:rPr>
        <w:t>orzeczenie sądu</w:t>
      </w:r>
      <w:r w:rsidR="00086AD3">
        <w:rPr>
          <w:rFonts w:eastAsia="Calibri" w:cs="Arial"/>
          <w:lang w:eastAsia="en-US"/>
        </w:rPr>
        <w:t>)</w:t>
      </w:r>
      <w:r w:rsidR="006D10B7" w:rsidRPr="006113A2">
        <w:rPr>
          <w:rFonts w:eastAsia="Calibri" w:cs="Arial"/>
          <w:lang w:eastAsia="en-US"/>
        </w:rPr>
        <w:t>.</w:t>
      </w:r>
    </w:p>
    <w:p w14:paraId="29523818" w14:textId="77777777" w:rsidR="006D10B7" w:rsidRPr="00831A48" w:rsidRDefault="006D10B7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523EC131" w14:textId="77777777" w:rsidR="003F0C6D" w:rsidRPr="00831A48" w:rsidRDefault="003F0C6D" w:rsidP="00831A48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Oświadczam, że:</w:t>
      </w:r>
    </w:p>
    <w:p w14:paraId="4C8651C9" w14:textId="77777777" w:rsidR="003F0C6D" w:rsidRPr="00831A48" w:rsidRDefault="003F0C6D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31A48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831A48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831A48">
        <w:rPr>
          <w:rFonts w:ascii="Arial" w:eastAsia="Calibri" w:hAnsi="Arial" w:cs="Arial"/>
          <w:sz w:val="24"/>
          <w:szCs w:val="24"/>
          <w:lang w:eastAsia="en-US"/>
        </w:rPr>
        <w:t xml:space="preserve"> się z treścią art. 297 § 1 Kodeksu Karnego;</w:t>
      </w:r>
    </w:p>
    <w:p w14:paraId="44AB85B3" w14:textId="12E69E41" w:rsidR="00086AD3" w:rsidRDefault="00086AD3" w:rsidP="00831A48">
      <w:pPr>
        <w:pStyle w:val="Akapitzlist"/>
        <w:widowControl/>
        <w:numPr>
          <w:ilvl w:val="0"/>
          <w:numId w:val="1"/>
        </w:numPr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86AD3">
        <w:rPr>
          <w:rFonts w:ascii="Arial" w:eastAsia="Calibri" w:hAnsi="Arial" w:cs="Arial"/>
          <w:sz w:val="24"/>
          <w:szCs w:val="24"/>
          <w:lang w:eastAsia="en-US"/>
        </w:rPr>
        <w:t xml:space="preserve">spełniam warunki określone w </w:t>
      </w:r>
      <w:r w:rsidR="00303045">
        <w:rPr>
          <w:rFonts w:ascii="Arial" w:eastAsia="Calibri" w:hAnsi="Arial" w:cs="Arial"/>
          <w:sz w:val="24"/>
          <w:szCs w:val="24"/>
          <w:lang w:eastAsia="en-US"/>
        </w:rPr>
        <w:t xml:space="preserve">ww. </w:t>
      </w:r>
      <w:r w:rsidRPr="00086AD3">
        <w:rPr>
          <w:rFonts w:ascii="Arial" w:eastAsia="Calibri" w:hAnsi="Arial" w:cs="Arial"/>
          <w:sz w:val="24"/>
          <w:szCs w:val="24"/>
          <w:lang w:eastAsia="en-US"/>
        </w:rPr>
        <w:t>Regulaminie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DEE0D52" w14:textId="4E2D3CA9" w:rsidR="003F0C6D" w:rsidRPr="00086AD3" w:rsidRDefault="00030E6C" w:rsidP="00030E6C">
      <w:pPr>
        <w:pStyle w:val="Akapitzlist"/>
        <w:widowControl/>
        <w:numPr>
          <w:ilvl w:val="0"/>
          <w:numId w:val="1"/>
        </w:numPr>
        <w:tabs>
          <w:tab w:val="left" w:leader="dot" w:pos="9072"/>
        </w:tabs>
        <w:suppressAutoHyphens w:val="0"/>
        <w:autoSpaceDN w:val="0"/>
        <w:adjustRightInd w:val="0"/>
        <w:spacing w:line="360" w:lineRule="auto"/>
        <w:ind w:left="71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deklaruj</w:t>
      </w:r>
      <w:r w:rsidR="001B2D5A">
        <w:rPr>
          <w:rFonts w:ascii="Arial" w:eastAsia="Calibri" w:hAnsi="Arial" w:cs="Arial"/>
          <w:sz w:val="24"/>
          <w:szCs w:val="24"/>
          <w:lang w:eastAsia="en-US"/>
        </w:rPr>
        <w:t>ę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chęć poręczenia bonu na zasiedlenie. </w:t>
      </w:r>
      <w:r w:rsidR="00086AD3" w:rsidRPr="00086A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CF22E68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61EB18E1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13266C6C" w14:textId="77777777" w:rsidR="00030E6C" w:rsidRDefault="00030E6C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</w:p>
    <w:p w14:paraId="4081D416" w14:textId="0D78DFA5" w:rsidR="004B325C" w:rsidRDefault="00197EA0" w:rsidP="00197EA0">
      <w:pPr>
        <w:autoSpaceDN w:val="0"/>
        <w:adjustRightInd w:val="0"/>
        <w:spacing w:line="360" w:lineRule="auto"/>
        <w:rPr>
          <w:rFonts w:eastAsia="Calibri" w:cs="Arial"/>
          <w:lang w:eastAsia="en-US"/>
        </w:rPr>
      </w:pPr>
      <w:r w:rsidRPr="00831A48">
        <w:rPr>
          <w:rFonts w:eastAsia="Calibri" w:cs="Arial"/>
          <w:lang w:eastAsia="en-US"/>
        </w:rPr>
        <w:t>………………………………</w:t>
      </w:r>
      <w:r w:rsidR="00957D5C">
        <w:rPr>
          <w:rFonts w:eastAsia="Calibri" w:cs="Arial"/>
          <w:lang w:eastAsia="en-US"/>
        </w:rPr>
        <w:t>…….</w:t>
      </w:r>
      <w:r w:rsidRPr="00831A48">
        <w:rPr>
          <w:rFonts w:eastAsia="Calibri" w:cs="Arial"/>
          <w:lang w:eastAsia="en-US"/>
        </w:rPr>
        <w:t xml:space="preserve">.. </w:t>
      </w:r>
      <w:r w:rsidRPr="00831A48">
        <w:rPr>
          <w:rFonts w:eastAsia="Calibri" w:cs="Arial"/>
          <w:lang w:eastAsia="en-US"/>
        </w:rPr>
        <w:tab/>
      </w:r>
      <w:r w:rsidRPr="00831A48">
        <w:rPr>
          <w:rFonts w:eastAsia="Calibri" w:cs="Arial"/>
          <w:lang w:eastAsia="en-US"/>
        </w:rPr>
        <w:tab/>
      </w:r>
    </w:p>
    <w:p w14:paraId="131E4D14" w14:textId="7592CCA6" w:rsidR="00831A48" w:rsidRDefault="00831A48" w:rsidP="004B325C">
      <w:pPr>
        <w:autoSpaceDN w:val="0"/>
        <w:adjustRightInd w:val="0"/>
        <w:spacing w:line="360" w:lineRule="auto"/>
        <w:rPr>
          <w:rFonts w:cs="Arial"/>
        </w:rPr>
      </w:pPr>
      <w:r>
        <w:rPr>
          <w:rFonts w:eastAsia="Calibri" w:cs="Arial"/>
          <w:lang w:eastAsia="en-US"/>
        </w:rPr>
        <w:t xml:space="preserve">data </w:t>
      </w:r>
      <w:r w:rsidR="00957D5C">
        <w:rPr>
          <w:rFonts w:eastAsia="Calibri" w:cs="Arial"/>
          <w:lang w:eastAsia="en-US"/>
        </w:rPr>
        <w:t>i czyte</w:t>
      </w:r>
      <w:r w:rsidR="004B325C">
        <w:rPr>
          <w:rFonts w:eastAsia="Calibri" w:cs="Arial"/>
          <w:lang w:eastAsia="en-US"/>
        </w:rPr>
        <w:t>lny podpis poręczyciela</w:t>
      </w:r>
    </w:p>
    <w:p w14:paraId="0C7FB257" w14:textId="77777777" w:rsidR="00831A48" w:rsidRDefault="00831A48" w:rsidP="00D97504">
      <w:pPr>
        <w:spacing w:line="360" w:lineRule="auto"/>
        <w:rPr>
          <w:rFonts w:cs="Arial"/>
        </w:rPr>
      </w:pPr>
    </w:p>
    <w:p w14:paraId="08153977" w14:textId="314A30AB" w:rsidR="0007580C" w:rsidRDefault="0007580C">
      <w:pPr>
        <w:rPr>
          <w:rFonts w:cs="Arial"/>
        </w:rPr>
      </w:pPr>
      <w:r>
        <w:rPr>
          <w:rFonts w:cs="Arial"/>
        </w:rPr>
        <w:br w:type="page"/>
      </w:r>
    </w:p>
    <w:p w14:paraId="39E7F666" w14:textId="3DA8997E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lastRenderedPageBreak/>
        <w:t xml:space="preserve">………………………………………… </w:t>
      </w:r>
    </w:p>
    <w:p w14:paraId="12E4743C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miejscowość i data</w:t>
      </w:r>
      <w:r w:rsidRPr="001263F5">
        <w:rPr>
          <w:rFonts w:eastAsia="Lucida Sans Unicode" w:cs="Arial"/>
        </w:rPr>
        <w:tab/>
      </w:r>
      <w:r w:rsidRPr="001263F5">
        <w:rPr>
          <w:rFonts w:eastAsia="Lucida Sans Unicode" w:cs="Arial"/>
        </w:rPr>
        <w:tab/>
      </w:r>
    </w:p>
    <w:p w14:paraId="614BD8B8" w14:textId="77777777" w:rsidR="0007580C" w:rsidRPr="001263F5" w:rsidRDefault="0007580C" w:rsidP="0007580C">
      <w:pPr>
        <w:spacing w:line="360" w:lineRule="auto"/>
        <w:contextualSpacing/>
        <w:rPr>
          <w:rFonts w:cs="Arial"/>
        </w:rPr>
      </w:pPr>
    </w:p>
    <w:p w14:paraId="35C5EA27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  <w:r w:rsidRPr="001263F5">
        <w:rPr>
          <w:rFonts w:eastAsia="Lucida Sans Unicode" w:cs="Arial"/>
        </w:rPr>
        <w:tab/>
        <w:t xml:space="preserve">            </w:t>
      </w:r>
    </w:p>
    <w:p w14:paraId="04B4B5CF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imię i nazwisko</w:t>
      </w:r>
      <w:r w:rsidRPr="001263F5">
        <w:rPr>
          <w:rFonts w:eastAsia="Lucida Sans Unicode" w:cs="Arial"/>
        </w:rPr>
        <w:tab/>
      </w:r>
    </w:p>
    <w:p w14:paraId="23AF7F4C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</w:p>
    <w:p w14:paraId="1EB349D3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5F23D481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adres</w:t>
      </w:r>
    </w:p>
    <w:p w14:paraId="7C9C432F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</w:p>
    <w:p w14:paraId="11CA589D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>…………………………………………..</w:t>
      </w:r>
    </w:p>
    <w:p w14:paraId="1AB6404D" w14:textId="77777777" w:rsidR="0007580C" w:rsidRPr="001263F5" w:rsidRDefault="0007580C" w:rsidP="0007580C">
      <w:pPr>
        <w:spacing w:line="360" w:lineRule="auto"/>
        <w:contextualSpacing/>
        <w:rPr>
          <w:rFonts w:eastAsia="Lucida Sans Unicode" w:cs="Arial"/>
        </w:rPr>
      </w:pPr>
      <w:r w:rsidRPr="001263F5">
        <w:rPr>
          <w:rFonts w:eastAsia="Lucida Sans Unicode" w:cs="Arial"/>
        </w:rPr>
        <w:t xml:space="preserve">PESEL </w:t>
      </w:r>
    </w:p>
    <w:p w14:paraId="5CCD8577" w14:textId="77777777" w:rsidR="0007580C" w:rsidRPr="001263F5" w:rsidRDefault="0007580C" w:rsidP="0007580C">
      <w:pPr>
        <w:spacing w:line="360" w:lineRule="auto"/>
        <w:rPr>
          <w:rFonts w:eastAsia="Lucida Sans Unicode" w:cs="Arial"/>
        </w:rPr>
      </w:pPr>
    </w:p>
    <w:p w14:paraId="5386089C" w14:textId="77777777" w:rsidR="0007580C" w:rsidRPr="001263F5" w:rsidRDefault="0007580C" w:rsidP="0007580C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ab/>
      </w:r>
    </w:p>
    <w:p w14:paraId="58053577" w14:textId="77777777" w:rsidR="0007580C" w:rsidRPr="001263F5" w:rsidRDefault="0007580C" w:rsidP="0007580C">
      <w:pPr>
        <w:tabs>
          <w:tab w:val="left" w:pos="113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Ja, niżej podpisany/a upoważniam: </w:t>
      </w:r>
      <w:r>
        <w:rPr>
          <w:rFonts w:eastAsia="Lucida Sans Unicode" w:cs="Tahoma"/>
          <w:lang w:eastAsia="ar-SA"/>
        </w:rPr>
        <w:t>Powiatowy Urząd P</w:t>
      </w:r>
      <w:r w:rsidRPr="001263F5">
        <w:rPr>
          <w:rFonts w:eastAsia="Lucida Sans Unicode" w:cs="Tahoma"/>
          <w:lang w:eastAsia="ar-SA"/>
        </w:rPr>
        <w:t xml:space="preserve">racy w Sztumie z siedzibą </w:t>
      </w:r>
      <w:r>
        <w:rPr>
          <w:rFonts w:eastAsia="Lucida Sans Unicode" w:cs="Tahoma"/>
          <w:lang w:eastAsia="ar-SA"/>
        </w:rPr>
        <w:br/>
      </w:r>
      <w:r w:rsidRPr="001263F5">
        <w:rPr>
          <w:rFonts w:eastAsia="Lucida Sans Unicode" w:cs="Tahoma"/>
          <w:lang w:eastAsia="ar-SA"/>
        </w:rPr>
        <w:t>w Dzierzgoniu, 82-440 Dzierzgoń, ul. Tadeusza Zawadzkiego „Zośki” 11</w:t>
      </w:r>
    </w:p>
    <w:p w14:paraId="5AE10C8A" w14:textId="77777777" w:rsidR="0007580C" w:rsidRPr="001263F5" w:rsidRDefault="0007580C" w:rsidP="0007580C">
      <w:pPr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lang w:eastAsia="ar-SA"/>
        </w:rPr>
        <w:t xml:space="preserve">do wystąpienia do Krajowego Rejestru Długów Biura Informacji Gospodarczej SA                           o ujawnienie informacji gospodarczych dotyczących mojej osoby.                               </w:t>
      </w:r>
    </w:p>
    <w:p w14:paraId="06AB0312" w14:textId="77777777" w:rsidR="0007580C" w:rsidRPr="001263F5" w:rsidRDefault="0007580C" w:rsidP="0007580C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</w:p>
    <w:p w14:paraId="69A18375" w14:textId="77777777" w:rsidR="0007580C" w:rsidRPr="001263F5" w:rsidRDefault="0007580C" w:rsidP="0007580C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ab/>
        <w:t xml:space="preserve">                                      </w:t>
      </w:r>
    </w:p>
    <w:p w14:paraId="743D0900" w14:textId="77777777" w:rsidR="0007580C" w:rsidRPr="001263F5" w:rsidRDefault="0007580C" w:rsidP="0007580C">
      <w:pPr>
        <w:tabs>
          <w:tab w:val="left" w:pos="284"/>
        </w:tabs>
        <w:suppressAutoHyphens/>
        <w:spacing w:line="360" w:lineRule="auto"/>
        <w:rPr>
          <w:rFonts w:eastAsia="Lucida Sans Unicode" w:cs="Tahoma"/>
          <w:bCs/>
          <w:lang w:eastAsia="ar-SA"/>
        </w:rPr>
      </w:pPr>
      <w:r w:rsidRPr="001263F5">
        <w:rPr>
          <w:rFonts w:eastAsia="Lucida Sans Unicode" w:cs="Tahoma"/>
          <w:bCs/>
          <w:lang w:eastAsia="ar-SA"/>
        </w:rPr>
        <w:t>………………………………….</w:t>
      </w:r>
    </w:p>
    <w:p w14:paraId="648F3B9C" w14:textId="77777777" w:rsidR="0007580C" w:rsidRPr="001263F5" w:rsidRDefault="0007580C" w:rsidP="0007580C">
      <w:pPr>
        <w:tabs>
          <w:tab w:val="left" w:pos="284"/>
        </w:tabs>
        <w:suppressAutoHyphens/>
        <w:spacing w:line="360" w:lineRule="auto"/>
        <w:rPr>
          <w:rFonts w:eastAsia="Lucida Sans Unicode" w:cs="Tahoma"/>
          <w:lang w:eastAsia="ar-SA"/>
        </w:rPr>
      </w:pPr>
      <w:r w:rsidRPr="001263F5">
        <w:rPr>
          <w:rFonts w:eastAsia="Lucida Sans Unicode" w:cs="Tahoma"/>
          <w:iCs/>
          <w:lang w:eastAsia="ar-SA"/>
        </w:rPr>
        <w:t xml:space="preserve">czytelny podpis </w:t>
      </w:r>
      <w:r>
        <w:rPr>
          <w:rFonts w:eastAsia="Lucida Sans Unicode" w:cs="Tahoma"/>
          <w:iCs/>
          <w:lang w:eastAsia="ar-SA"/>
        </w:rPr>
        <w:t>poręczyciela</w:t>
      </w:r>
    </w:p>
    <w:p w14:paraId="65EEBE30" w14:textId="77777777" w:rsidR="0007580C" w:rsidRPr="001263F5" w:rsidRDefault="0007580C" w:rsidP="0007580C">
      <w:pPr>
        <w:widowControl w:val="0"/>
        <w:tabs>
          <w:tab w:val="left" w:pos="284"/>
        </w:tabs>
        <w:suppressAutoHyphens/>
        <w:spacing w:line="360" w:lineRule="auto"/>
        <w:rPr>
          <w:rFonts w:eastAsia="Lucida Sans Unicode" w:cs="Tahoma"/>
          <w:iCs/>
        </w:rPr>
      </w:pPr>
    </w:p>
    <w:p w14:paraId="13033492" w14:textId="77777777" w:rsidR="0007580C" w:rsidRPr="001263F5" w:rsidRDefault="0007580C" w:rsidP="0007580C">
      <w:pPr>
        <w:widowControl w:val="0"/>
        <w:suppressAutoHyphens/>
        <w:spacing w:line="360" w:lineRule="auto"/>
        <w:outlineLvl w:val="0"/>
        <w:rPr>
          <w:rFonts w:eastAsia="Lucida Sans Unicode" w:cs="Tahoma"/>
          <w:b/>
        </w:rPr>
      </w:pPr>
    </w:p>
    <w:p w14:paraId="7D04858D" w14:textId="77777777" w:rsidR="0007580C" w:rsidRPr="001263F5" w:rsidRDefault="0007580C" w:rsidP="0007580C">
      <w:pPr>
        <w:widowControl w:val="0"/>
        <w:suppressAutoHyphens/>
        <w:spacing w:line="360" w:lineRule="auto"/>
        <w:outlineLvl w:val="0"/>
        <w:rPr>
          <w:rFonts w:cs="Arial"/>
          <w:b/>
          <w:bCs/>
        </w:rPr>
      </w:pPr>
      <w:r w:rsidRPr="001263F5" w:rsidDel="006B5A2B">
        <w:rPr>
          <w:rFonts w:eastAsia="Lucida Sans Unicode" w:cs="Arial"/>
          <w:b/>
        </w:rPr>
        <w:t xml:space="preserve"> </w:t>
      </w:r>
    </w:p>
    <w:p w14:paraId="31845B20" w14:textId="77777777" w:rsidR="0007580C" w:rsidRPr="001263F5" w:rsidRDefault="0007580C" w:rsidP="0007580C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rPr>
          <w:rFonts w:ascii="Calibri" w:hAnsi="Calibri" w:cs="Calibri"/>
          <w:b/>
          <w:sz w:val="32"/>
          <w:szCs w:val="32"/>
        </w:rPr>
      </w:pPr>
      <w:r w:rsidRPr="001263F5">
        <w:rPr>
          <w:rFonts w:ascii="Calibri" w:hAnsi="Calibri" w:cs="Calibri"/>
          <w:b/>
          <w:sz w:val="32"/>
          <w:szCs w:val="32"/>
        </w:rPr>
        <w:tab/>
      </w:r>
    </w:p>
    <w:p w14:paraId="727B2F45" w14:textId="77777777" w:rsidR="00CE42D4" w:rsidRDefault="00CE42D4">
      <w:pPr>
        <w:rPr>
          <w:rFonts w:cs="Arial"/>
          <w:b/>
          <w:bCs/>
          <w:kern w:val="32"/>
        </w:rPr>
      </w:pPr>
    </w:p>
    <w:p w14:paraId="77DCA802" w14:textId="77777777" w:rsidR="0007580C" w:rsidRDefault="0007580C">
      <w:pPr>
        <w:rPr>
          <w:rFonts w:cs="Arial"/>
          <w:b/>
          <w:bCs/>
          <w:kern w:val="32"/>
        </w:rPr>
      </w:pPr>
      <w:r>
        <w:rPr>
          <w:rFonts w:cs="Arial"/>
        </w:rPr>
        <w:br w:type="page"/>
      </w:r>
    </w:p>
    <w:p w14:paraId="4CDBD01B" w14:textId="0639F0EF" w:rsidR="00CE42D4" w:rsidRDefault="00CE42D4" w:rsidP="00CE42D4">
      <w:pPr>
        <w:pStyle w:val="Nagwek1"/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Oświadczenie współmałżonka/ki poręczyciela</w:t>
      </w:r>
    </w:p>
    <w:p w14:paraId="27CB76A0" w14:textId="77777777" w:rsidR="00CE42D4" w:rsidRDefault="00CE42D4" w:rsidP="00CE42D4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Uprzedzony/a o odpowiedzialności karnej z art. 233 Kodeksu Karnego potwierdzam prawdziwość poniższych danych własnoręcznym podpisem.</w:t>
      </w:r>
    </w:p>
    <w:p w14:paraId="4392914C" w14:textId="77777777" w:rsidR="00CE42D4" w:rsidRDefault="00CE42D4" w:rsidP="00CE42D4">
      <w:pPr>
        <w:autoSpaceDE w:val="0"/>
        <w:autoSpaceDN w:val="0"/>
        <w:adjustRightInd w:val="0"/>
        <w:rPr>
          <w:rFonts w:ascii="Times New Roman" w:hAnsi="Times New Roman"/>
          <w:sz w:val="18"/>
          <w:szCs w:val="20"/>
        </w:rPr>
      </w:pPr>
    </w:p>
    <w:p w14:paraId="68DCDAC9" w14:textId="77777777" w:rsidR="00CE42D4" w:rsidRDefault="00CE42D4" w:rsidP="00CE42D4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spacing w:val="-1"/>
          <w:lang w:eastAsia="ar-SA"/>
        </w:rPr>
        <w:t xml:space="preserve">Ja niżej podpisany/na/: </w:t>
      </w:r>
      <w:r>
        <w:rPr>
          <w:rFonts w:cs="Arial"/>
          <w:lang w:eastAsia="ar-SA"/>
        </w:rPr>
        <w:tab/>
      </w:r>
    </w:p>
    <w:p w14:paraId="7BC24A7A" w14:textId="77777777" w:rsidR="00CE42D4" w:rsidRDefault="00CE42D4" w:rsidP="00CE42D4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adres: </w:t>
      </w:r>
      <w:r>
        <w:rPr>
          <w:rFonts w:cs="Arial"/>
          <w:lang w:eastAsia="ar-SA"/>
        </w:rPr>
        <w:tab/>
      </w:r>
    </w:p>
    <w:p w14:paraId="67B01504" w14:textId="77777777" w:rsidR="00CE42D4" w:rsidRDefault="00CE42D4" w:rsidP="00CE42D4">
      <w:pPr>
        <w:tabs>
          <w:tab w:val="left" w:leader="dot" w:pos="9072"/>
        </w:tabs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  <w:bCs/>
        </w:rPr>
        <w:t xml:space="preserve">oświadczam, że </w:t>
      </w:r>
      <w:r>
        <w:rPr>
          <w:rFonts w:cs="Arial"/>
        </w:rPr>
        <w:t xml:space="preserve">wyrażam zgodę na poręczenie przez mojego/ą współmałżonka/ę: </w:t>
      </w:r>
      <w:r>
        <w:rPr>
          <w:rFonts w:cs="Arial"/>
        </w:rPr>
        <w:br/>
      </w:r>
      <w:r>
        <w:rPr>
          <w:rFonts w:cs="Arial"/>
        </w:rPr>
        <w:tab/>
      </w:r>
    </w:p>
    <w:p w14:paraId="69232D77" w14:textId="249D2750" w:rsidR="00CE42D4" w:rsidRDefault="00CE42D4" w:rsidP="00CE42D4">
      <w:pPr>
        <w:spacing w:line="360" w:lineRule="auto"/>
        <w:rPr>
          <w:rFonts w:cs="Arial"/>
        </w:rPr>
      </w:pPr>
      <w:r w:rsidRPr="00CE42D4">
        <w:rPr>
          <w:rFonts w:cs="Arial"/>
        </w:rPr>
        <w:t>ewentualnego zwrotu środków przyznanych w ramach wniosku o przyznanie bonu na zasiedlenie dla bezrobotnego do 30 roku życia</w:t>
      </w:r>
    </w:p>
    <w:p w14:paraId="1FBAD607" w14:textId="4BE9DE74" w:rsidR="00CE42D4" w:rsidRDefault="00CE42D4" w:rsidP="00CE42D4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Panu/Pani: </w:t>
      </w:r>
      <w:r>
        <w:rPr>
          <w:rFonts w:cs="Arial"/>
        </w:rPr>
        <w:tab/>
      </w:r>
    </w:p>
    <w:p w14:paraId="5DB17D31" w14:textId="77777777" w:rsidR="00CE42D4" w:rsidRDefault="00CE42D4" w:rsidP="00CE42D4">
      <w:pPr>
        <w:autoSpaceDE w:val="0"/>
        <w:autoSpaceDN w:val="0"/>
        <w:adjustRightInd w:val="0"/>
        <w:spacing w:after="240" w:line="360" w:lineRule="auto"/>
        <w:contextualSpacing/>
        <w:rPr>
          <w:rFonts w:cs="Arial"/>
        </w:rPr>
      </w:pPr>
      <w:r>
        <w:rPr>
          <w:rFonts w:cs="Arial"/>
        </w:rPr>
        <w:t>przez Powiat Sztumski – Powiatowy Urząd Pracy w Sztumie z/s w Dzierzgoniu.</w:t>
      </w:r>
    </w:p>
    <w:p w14:paraId="7D1CB8E8" w14:textId="77777777" w:rsidR="00CE42D4" w:rsidRDefault="00CE42D4" w:rsidP="00CE42D4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Zgadzam się na ponoszenie skutków finansowych dotyczących ewentualnej spłaty przyznanych środków i należnych odsetek z naszego majątku wspólnego.</w:t>
      </w:r>
    </w:p>
    <w:p w14:paraId="51EEA300" w14:textId="77777777" w:rsidR="00CE42D4" w:rsidRDefault="00CE42D4" w:rsidP="00CE42D4">
      <w:pPr>
        <w:pStyle w:val="Akapitzlist"/>
        <w:widowControl/>
        <w:suppressAutoHyphens w:val="0"/>
        <w:autoSpaceDN w:val="0"/>
        <w:adjustRightInd w:val="0"/>
        <w:spacing w:line="360" w:lineRule="auto"/>
        <w:ind w:left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AF0279E" w14:textId="77777777" w:rsidR="00CE42D4" w:rsidRDefault="00CE42D4" w:rsidP="00CE42D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              </w:t>
      </w:r>
    </w:p>
    <w:p w14:paraId="7A2CB276" w14:textId="77777777" w:rsidR="00CE42D4" w:rsidRDefault="00CE42D4" w:rsidP="00CE42D4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..….………………………………............</w:t>
      </w:r>
    </w:p>
    <w:p w14:paraId="1FC73F72" w14:textId="77777777" w:rsidR="00CE42D4" w:rsidRDefault="00CE42D4" w:rsidP="00CE42D4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data i czytelny podpis współmałżonki/ka</w:t>
      </w:r>
    </w:p>
    <w:p w14:paraId="6004863E" w14:textId="77777777" w:rsidR="003F001F" w:rsidRPr="00831A48" w:rsidRDefault="003F001F" w:rsidP="00D97504">
      <w:pPr>
        <w:rPr>
          <w:rFonts w:cs="Arial"/>
        </w:rPr>
      </w:pPr>
    </w:p>
    <w:sectPr w:rsidR="003F001F" w:rsidRPr="00831A48" w:rsidSect="00B853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74" w:right="1418" w:bottom="993" w:left="1418" w:header="34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6337D" w14:textId="77777777" w:rsidR="004231F8" w:rsidRDefault="004231F8">
      <w:r>
        <w:separator/>
      </w:r>
    </w:p>
  </w:endnote>
  <w:endnote w:type="continuationSeparator" w:id="0">
    <w:p w14:paraId="5FCC9F44" w14:textId="77777777" w:rsidR="004231F8" w:rsidRDefault="004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602AD" w14:textId="77777777" w:rsidR="00006151" w:rsidRPr="00643DC9" w:rsidRDefault="00006151" w:rsidP="00006151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61317D9D" w14:textId="77777777"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B055" w14:textId="52CE4051" w:rsidR="0052587B" w:rsidRPr="003F0C6D" w:rsidRDefault="00231153" w:rsidP="00DF07B4">
    <w:pPr>
      <w:pStyle w:val="Stopka"/>
      <w:ind w:left="-966"/>
      <w:rPr>
        <w:rFonts w:ascii="Calibri" w:hAnsi="Calibri" w:cs="Arial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109A8EC" wp14:editId="651E346E">
              <wp:simplePos x="0" y="0"/>
              <wp:positionH relativeFrom="column">
                <wp:posOffset>4914900</wp:posOffset>
              </wp:positionH>
              <wp:positionV relativeFrom="paragraph">
                <wp:posOffset>3810</wp:posOffset>
              </wp:positionV>
              <wp:extent cx="821055" cy="539750"/>
              <wp:effectExtent l="114300" t="38100" r="36195" b="50800"/>
              <wp:wrapNone/>
              <wp:docPr id="2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21055" cy="539750"/>
                        <a:chOff x="835" y="1106"/>
                        <a:chExt cx="1901" cy="1250"/>
                      </a:xfrm>
                    </wpg:grpSpPr>
                    <wps:wsp>
                      <wps:cNvPr id="3" name="Rectangle 3"/>
                      <wps:cNvSpPr>
                        <a:spLocks noChangeAspect="1" noChangeArrowheads="1"/>
                      </wps:cNvSpPr>
                      <wps:spPr bwMode="auto">
                        <a:xfrm rot="1620000">
                          <a:off x="835" y="1106"/>
                          <a:ext cx="432" cy="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spect="1" noChangeArrowheads="1"/>
                      </wps:cNvSpPr>
                      <wps:spPr bwMode="auto">
                        <a:xfrm rot="2700000">
                          <a:off x="1157" y="1154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spect="1" noChangeArrowheads="1"/>
                      </wps:cNvSpPr>
                      <wps:spPr bwMode="auto">
                        <a:xfrm rot="3600000">
                          <a:off x="1459" y="1200"/>
                          <a:ext cx="480" cy="8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1613" y="1396"/>
                          <a:ext cx="1123" cy="960"/>
                        </a:xfrm>
                        <a:prstGeom prst="right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925F29" id="Grupa 1" o:spid="_x0000_s1026" style="position:absolute;margin-left:387pt;margin-top:.3pt;width:64.65pt;height:42.5pt;z-index:-251657728" coordorigin="835,1106" coordsize="1901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">
              <o:lock v:ext="edit" aspectratio="t"/>
              <v:rect id="Rectangle 3" o:spid="_x0000_s1027" style="position:absolute;left:835;top:1106;width:432;height:960;rotation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KcIA&#10;AADaAAAADwAAAGRycy9kb3ducmV2LnhtbESPX2vCMBTF3wW/Q7iDva3pNnCuGsUJQt1AsLPvl+au&#10;7drclCbW+u3NYODj4fz5cZbr0bRioN7VlhU8RzEI4sLqmksFp+/d0xyE88gaW8uk4EoO1qvpZImJ&#10;thc+0pD5UoQRdgkqqLzvEildUZFBF9mOOHg/tjfog+xLqXu8hHHTypc4nkmDNQdChR1tKyqa7GwC&#10;5Jcavd/L98+Pw1c+G9L8/GZapR4fxs0ChKfR38P/7VQreIW/K+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9N4pwgAAANoAAAAPAAAAAAAAAAAAAAAAAJgCAABkcnMvZG93&#10;bnJldi54bWxQSwUGAAAAAAQABAD1AAAAhwMAAAAA&#10;" fillcolor="black" strokecolor="white">
                <o:lock v:ext="edit" aspectratio="t"/>
              </v:rect>
              <v:rect id="Rectangle 4" o:spid="_x0000_s1028" style="position:absolute;left:1157;top:1154;width:480;height:86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NxMAA&#10;AADaAAAADwAAAGRycy9kb3ducmV2LnhtbESPwYoCMRBE78L+Q+iFvWlGWURmjaKiixcP6n5AM2kn&#10;o5PuYZLV8e+NIHgsquoVNZ13vlZXakMlbGA4yEARF2IrLg38HTf9CagQkS3WwmTgTgHms4/eFHMr&#10;N97T9RBLlSAccjTgYmxyrUPhyGMYSEOcvJO0HmOSbalti7cE97UeZdlYe6w4LThsaOWouBz+vQGx&#10;v3a3Gi9Eisvab85hWeLdGfP12S1+QEXq4jv8am+tgW94Xkk3QM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2NxMAAAADaAAAADwAAAAAAAAAAAAAAAACYAgAAZHJzL2Rvd25y&#10;ZXYueG1sUEsFBgAAAAAEAAQA9QAAAIUDAAAAAA==&#10;" fillcolor="black" strokecolor="white">
                <o:lock v:ext="edit" aspectratio="t"/>
              </v:rect>
              <v:rect id="Rectangle 5" o:spid="_x0000_s1029" style="position:absolute;left:1459;top:1200;width:480;height:864;rotation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Ql8QA&#10;AADaAAAADwAAAGRycy9kb3ducmV2LnhtbESP3WrCQBSE74W+w3IK3pS6UfCH1FWqovRKMPUBjtnT&#10;JCR7Nt1dNfr0XaHg5TAz3zDzZWcacSHnK8sKhoMEBHFudcWFguP39n0GwgdkjY1lUnAjD8vFS2+O&#10;qbZXPtAlC4WIEPYpKihDaFMpfV6SQT+wLXH0fqwzGKJ0hdQOrxFuGjlKkok0WHFcKLGldUl5nZ2N&#10;An+q30bn6e+pvu/H672bJavN7qhU/7X7/AARqAvP8H/7SysYw+N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/UJfEAAAA2gAAAA8AAAAAAAAAAAAAAAAAmAIAAGRycy9k&#10;b3ducmV2LnhtbFBLBQYAAAAABAAEAPUAAACJAwAAAAA=&#10;" fillcolor="black" strokecolor="white">
                <o:lock v:ext="edit" aspectratio="t"/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30" type="#_x0000_t13" style="position:absolute;left:1613;top:1396;width:112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vo8IA&#10;AADaAAAADwAAAGRycy9kb3ducmV2LnhtbESPQYvCMBSE74L/ITzBi6ypCkW6TUWWFRW8WJc9P5q3&#10;bdfmpTRR6783guBxmJlvmHTVm0ZcqXO1ZQWzaQSCuLC65lLBz2nzsQThPLLGxjIpuJODVTYcpJho&#10;e+MjXXNfigBhl6CCyvs2kdIVFRl0U9sSB+/PdgZ9kF0pdYe3ADeNnEdRLA3WHBYqbOmrouKcX4wC&#10;nLT1Yn+ZFMv/Q7+V99/IzeJvpcajfv0JwlPv3+FXe6cVxP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C+jwgAAANoAAAAPAAAAAAAAAAAAAAAAAJgCAABkcnMvZG93&#10;bnJldi54bWxQSwUGAAAAAAQABAD1AAAAhwMAAAAA&#10;" fillcolor="green" strokecolor="white">
                <o:lock v:ext="edit" aspectratio="t"/>
              </v:shape>
            </v:group>
          </w:pict>
        </mc:Fallback>
      </mc:AlternateContent>
    </w:r>
    <w:r w:rsidRPr="003F0C6D">
      <w:rPr>
        <w:rFonts w:ascii="Calibri" w:hAnsi="Calibri" w:cs="Arial"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A258BF" wp14:editId="582C92FD">
              <wp:simplePos x="0" y="0"/>
              <wp:positionH relativeFrom="page">
                <wp:posOffset>232410</wp:posOffset>
              </wp:positionH>
              <wp:positionV relativeFrom="page">
                <wp:posOffset>9620885</wp:posOffset>
              </wp:positionV>
              <wp:extent cx="6892290" cy="0"/>
              <wp:effectExtent l="13335" t="10160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2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614E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.3pt;margin-top:757.55pt;width:542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/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" o:allowincell="f">
              <w10:wrap anchorx="page" anchory="page"/>
            </v:shape>
          </w:pict>
        </mc:Fallback>
      </mc:AlternateContent>
    </w:r>
    <w:r w:rsidR="0052587B" w:rsidRPr="003F0C6D">
      <w:rPr>
        <w:rFonts w:ascii="Calibri" w:hAnsi="Calibri" w:cs="Arial"/>
        <w:sz w:val="18"/>
      </w:rPr>
      <w:t>Regionalny Program Operacyjny Województwa Pomorskiego na lata 2014-2020</w:t>
    </w:r>
  </w:p>
  <w:p w14:paraId="41F380A6" w14:textId="77777777" w:rsidR="00DF07B4" w:rsidRDefault="00DF07B4" w:rsidP="00DF07B4">
    <w:pPr>
      <w:outlineLvl w:val="0"/>
      <w:rPr>
        <w:rFonts w:ascii="Arial Narrow" w:hAnsi="Arial Narrow"/>
        <w:b/>
        <w:spacing w:val="108"/>
      </w:rPr>
    </w:pPr>
  </w:p>
  <w:p w14:paraId="359B3CFE" w14:textId="77777777" w:rsidR="00DF07B4" w:rsidRPr="00A81845" w:rsidRDefault="00DF07B4" w:rsidP="0036378F">
    <w:pPr>
      <w:ind w:left="-993"/>
      <w:outlineLvl w:val="0"/>
      <w:rPr>
        <w:rFonts w:ascii="Arial Narrow" w:hAnsi="Arial Narrow"/>
        <w:b/>
        <w:spacing w:val="108"/>
      </w:rPr>
    </w:pPr>
    <w:r w:rsidRPr="00A81845">
      <w:rPr>
        <w:rFonts w:ascii="Arial Narrow" w:hAnsi="Arial Narrow"/>
        <w:b/>
        <w:spacing w:val="108"/>
      </w:rPr>
      <w:t>PUP w SZTUMIE Z/S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w</w:t>
    </w:r>
    <w:r>
      <w:rPr>
        <w:rFonts w:ascii="Arial Narrow" w:hAnsi="Arial Narrow"/>
        <w:b/>
        <w:spacing w:val="108"/>
      </w:rPr>
      <w:t xml:space="preserve"> </w:t>
    </w:r>
    <w:r w:rsidRPr="00A81845">
      <w:rPr>
        <w:rFonts w:ascii="Arial Narrow" w:hAnsi="Arial Narrow"/>
        <w:b/>
        <w:spacing w:val="108"/>
      </w:rPr>
      <w:t>DZIERZGONIU</w:t>
    </w:r>
  </w:p>
  <w:p w14:paraId="1F7FAA34" w14:textId="77777777" w:rsidR="00DF07B4" w:rsidRDefault="00DF07B4" w:rsidP="0036378F">
    <w:pPr>
      <w:ind w:left="-993"/>
      <w:rPr>
        <w:rFonts w:ascii="Arial Narrow" w:hAnsi="Arial Narrow"/>
        <w:lang w:val="fr-FR"/>
      </w:rPr>
    </w:pPr>
    <w:r w:rsidRPr="00A81845">
      <w:rPr>
        <w:rFonts w:ascii="Arial Narrow" w:hAnsi="Arial Narrow"/>
      </w:rPr>
      <w:t>8</w:t>
    </w:r>
    <w:r>
      <w:rPr>
        <w:rFonts w:ascii="Arial Narrow" w:hAnsi="Arial Narrow"/>
      </w:rPr>
      <w:t>2</w:t>
    </w:r>
    <w:r w:rsidRPr="00A81845">
      <w:rPr>
        <w:rFonts w:ascii="Arial Narrow" w:hAnsi="Arial Narrow"/>
      </w:rPr>
      <w:t xml:space="preserve">-440  Dzierzgoń, ul. </w:t>
    </w:r>
    <w:r w:rsidR="0036378F">
      <w:rPr>
        <w:rFonts w:ascii="Arial Narrow" w:hAnsi="Arial Narrow"/>
      </w:rPr>
      <w:t xml:space="preserve">Gen. A. </w:t>
    </w:r>
    <w:r w:rsidRPr="00A81845">
      <w:rPr>
        <w:rFonts w:ascii="Arial Narrow" w:hAnsi="Arial Narrow"/>
      </w:rPr>
      <w:t xml:space="preserve">Zawadzkiego 11, tel. </w:t>
    </w:r>
    <w:r w:rsidRPr="00A81845">
      <w:rPr>
        <w:rFonts w:ascii="Arial Narrow" w:hAnsi="Arial Narrow"/>
        <w:lang w:val="fr-FR"/>
      </w:rPr>
      <w:t xml:space="preserve">(055) 276-22-50, fax: (055) 276-33-74,   </w:t>
    </w:r>
    <w:hyperlink r:id="rId1" w:history="1">
      <w:r w:rsidRPr="00A81845">
        <w:rPr>
          <w:rStyle w:val="Hipercze"/>
          <w:rFonts w:ascii="Arial Narrow" w:hAnsi="Arial Narrow"/>
          <w:lang w:val="fr-FR"/>
        </w:rPr>
        <w:t>gdsz@praca.gov.pl</w:t>
      </w:r>
    </w:hyperlink>
    <w:r w:rsidRPr="00A81845">
      <w:rPr>
        <w:rFonts w:ascii="Arial Narrow" w:hAnsi="Arial Narrow"/>
        <w:lang w:val="fr-FR"/>
      </w:rPr>
      <w:t xml:space="preserve">     </w:t>
    </w:r>
  </w:p>
  <w:p w14:paraId="7FB13CC4" w14:textId="77777777" w:rsidR="0052587B" w:rsidRPr="00643DC9" w:rsidRDefault="0052587B" w:rsidP="0052587B">
    <w:pPr>
      <w:pStyle w:val="Stopka"/>
      <w:tabs>
        <w:tab w:val="clear" w:pos="4536"/>
        <w:tab w:val="clear" w:pos="9072"/>
        <w:tab w:val="left" w:pos="3985"/>
      </w:tabs>
    </w:pPr>
    <w:r>
      <w:tab/>
    </w:r>
  </w:p>
  <w:p w14:paraId="4D752E07" w14:textId="77777777" w:rsidR="007B2500" w:rsidRPr="0052587B" w:rsidRDefault="007B2500" w:rsidP="005258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2DF80" w14:textId="77777777" w:rsidR="004231F8" w:rsidRDefault="004231F8">
      <w:r>
        <w:separator/>
      </w:r>
    </w:p>
  </w:footnote>
  <w:footnote w:type="continuationSeparator" w:id="0">
    <w:p w14:paraId="3FE5D2EC" w14:textId="77777777" w:rsidR="004231F8" w:rsidRDefault="004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D839" w14:textId="77777777" w:rsidR="000C1C4A" w:rsidRDefault="000C1C4A" w:rsidP="000C1C4A">
    <w:pPr>
      <w:ind w:left="-993"/>
      <w:outlineLvl w:val="0"/>
      <w:rPr>
        <w:rFonts w:ascii="Arial Narrow" w:hAnsi="Arial Narrow"/>
        <w:b/>
        <w:spacing w:val="108"/>
      </w:rPr>
    </w:pPr>
  </w:p>
  <w:p w14:paraId="7E70A88B" w14:textId="77777777" w:rsidR="003F0C6D" w:rsidRPr="0039291F" w:rsidRDefault="000C1C4A" w:rsidP="00B71841">
    <w:pPr>
      <w:ind w:left="-993" w:firstLine="993"/>
      <w:rPr>
        <w:rFonts w:ascii="Arial Narrow" w:hAnsi="Arial Narrow"/>
        <w:sz w:val="20"/>
        <w:lang w:val="fr-FR"/>
      </w:rPr>
    </w:pPr>
    <w:r w:rsidRPr="0039291F">
      <w:rPr>
        <w:rFonts w:ascii="Arial Narrow" w:hAnsi="Arial Narrow"/>
        <w:sz w:val="20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918A" w14:textId="69D0C0CC" w:rsidR="007B2500" w:rsidRDefault="0023115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A141F82" wp14:editId="4CBC2B2A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7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3A2B"/>
    <w:multiLevelType w:val="hybridMultilevel"/>
    <w:tmpl w:val="AC140076"/>
    <w:lvl w:ilvl="0" w:tplc="195C3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EC7596"/>
    <w:multiLevelType w:val="hybridMultilevel"/>
    <w:tmpl w:val="3198EFFA"/>
    <w:lvl w:ilvl="0" w:tplc="E17627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06E5A57"/>
    <w:multiLevelType w:val="hybridMultilevel"/>
    <w:tmpl w:val="5D7E302E"/>
    <w:lvl w:ilvl="0" w:tplc="B0FE908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19621C6"/>
    <w:multiLevelType w:val="hybridMultilevel"/>
    <w:tmpl w:val="AA30A508"/>
    <w:lvl w:ilvl="0" w:tplc="C7302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A1F79"/>
    <w:multiLevelType w:val="hybridMultilevel"/>
    <w:tmpl w:val="CF06B51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7520ED"/>
    <w:multiLevelType w:val="hybridMultilevel"/>
    <w:tmpl w:val="EC3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0">
    <w:nsid w:val="46B37369"/>
    <w:multiLevelType w:val="hybridMultilevel"/>
    <w:tmpl w:val="ECF89F2E"/>
    <w:lvl w:ilvl="0" w:tplc="1B76C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F2A3B33"/>
    <w:multiLevelType w:val="hybridMultilevel"/>
    <w:tmpl w:val="8D5EF8DE"/>
    <w:lvl w:ilvl="0" w:tplc="E438BD1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>
    <w:nsid w:val="5816148D"/>
    <w:multiLevelType w:val="hybridMultilevel"/>
    <w:tmpl w:val="B440AEC2"/>
    <w:lvl w:ilvl="0" w:tplc="F90CD20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617E6BBF"/>
    <w:multiLevelType w:val="hybridMultilevel"/>
    <w:tmpl w:val="DEE46876"/>
    <w:lvl w:ilvl="0" w:tplc="D1509A8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29216ED"/>
    <w:multiLevelType w:val="hybridMultilevel"/>
    <w:tmpl w:val="9B12B1C0"/>
    <w:lvl w:ilvl="0" w:tplc="C7302C7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1"/>
  </w:num>
  <w:num w:numId="24">
    <w:abstractNumId w:val="14"/>
  </w:num>
  <w:num w:numId="25">
    <w:abstractNumId w:val="7"/>
  </w:num>
  <w:num w:numId="26">
    <w:abstractNumId w:val="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8"/>
    <w:rsid w:val="00006151"/>
    <w:rsid w:val="00007B56"/>
    <w:rsid w:val="00017C66"/>
    <w:rsid w:val="00030E6C"/>
    <w:rsid w:val="00061F20"/>
    <w:rsid w:val="0007580C"/>
    <w:rsid w:val="00076A09"/>
    <w:rsid w:val="00080D83"/>
    <w:rsid w:val="00086AD3"/>
    <w:rsid w:val="000B7D25"/>
    <w:rsid w:val="000C1C4A"/>
    <w:rsid w:val="000D283E"/>
    <w:rsid w:val="000E210C"/>
    <w:rsid w:val="000E3579"/>
    <w:rsid w:val="00100DBB"/>
    <w:rsid w:val="00103A8D"/>
    <w:rsid w:val="001136C7"/>
    <w:rsid w:val="00123C81"/>
    <w:rsid w:val="00124B11"/>
    <w:rsid w:val="00124D4A"/>
    <w:rsid w:val="00130B23"/>
    <w:rsid w:val="00141CEE"/>
    <w:rsid w:val="00151884"/>
    <w:rsid w:val="00156FC2"/>
    <w:rsid w:val="00190EEF"/>
    <w:rsid w:val="00196D11"/>
    <w:rsid w:val="00197EA0"/>
    <w:rsid w:val="001A2D72"/>
    <w:rsid w:val="001B210F"/>
    <w:rsid w:val="001B2D5A"/>
    <w:rsid w:val="001F3F05"/>
    <w:rsid w:val="00202259"/>
    <w:rsid w:val="00214E57"/>
    <w:rsid w:val="00220E8A"/>
    <w:rsid w:val="002239F2"/>
    <w:rsid w:val="00231153"/>
    <w:rsid w:val="00241C1F"/>
    <w:rsid w:val="002425AE"/>
    <w:rsid w:val="002466CD"/>
    <w:rsid w:val="0026563A"/>
    <w:rsid w:val="0028614F"/>
    <w:rsid w:val="002A72FF"/>
    <w:rsid w:val="002C01E8"/>
    <w:rsid w:val="002C218F"/>
    <w:rsid w:val="002C6347"/>
    <w:rsid w:val="003015E2"/>
    <w:rsid w:val="00303045"/>
    <w:rsid w:val="00320AAC"/>
    <w:rsid w:val="00325198"/>
    <w:rsid w:val="0034533C"/>
    <w:rsid w:val="003519CE"/>
    <w:rsid w:val="0035482A"/>
    <w:rsid w:val="003619F2"/>
    <w:rsid w:val="0036378F"/>
    <w:rsid w:val="00365820"/>
    <w:rsid w:val="00367DC8"/>
    <w:rsid w:val="00371112"/>
    <w:rsid w:val="0037255E"/>
    <w:rsid w:val="00383702"/>
    <w:rsid w:val="00390D3C"/>
    <w:rsid w:val="0039291F"/>
    <w:rsid w:val="00393646"/>
    <w:rsid w:val="003C04D3"/>
    <w:rsid w:val="003C554F"/>
    <w:rsid w:val="003E0F8B"/>
    <w:rsid w:val="003F001F"/>
    <w:rsid w:val="003F0C6D"/>
    <w:rsid w:val="0040122C"/>
    <w:rsid w:val="0040149C"/>
    <w:rsid w:val="00414478"/>
    <w:rsid w:val="0041463A"/>
    <w:rsid w:val="004231F8"/>
    <w:rsid w:val="00473704"/>
    <w:rsid w:val="004861BD"/>
    <w:rsid w:val="00492BD3"/>
    <w:rsid w:val="004B325C"/>
    <w:rsid w:val="004B70BD"/>
    <w:rsid w:val="004D7A0B"/>
    <w:rsid w:val="005147A8"/>
    <w:rsid w:val="0052111D"/>
    <w:rsid w:val="0052587B"/>
    <w:rsid w:val="00537F26"/>
    <w:rsid w:val="005760A9"/>
    <w:rsid w:val="00594464"/>
    <w:rsid w:val="005A0BC7"/>
    <w:rsid w:val="005C74F5"/>
    <w:rsid w:val="005D4306"/>
    <w:rsid w:val="006038E3"/>
    <w:rsid w:val="006113A2"/>
    <w:rsid w:val="00622021"/>
    <w:rsid w:val="00622781"/>
    <w:rsid w:val="00640BFF"/>
    <w:rsid w:val="00686AF3"/>
    <w:rsid w:val="0069490D"/>
    <w:rsid w:val="0069621B"/>
    <w:rsid w:val="006C343F"/>
    <w:rsid w:val="006D10B7"/>
    <w:rsid w:val="006F209E"/>
    <w:rsid w:val="00713883"/>
    <w:rsid w:val="007202B5"/>
    <w:rsid w:val="007231AE"/>
    <w:rsid w:val="0072345C"/>
    <w:rsid w:val="00727F94"/>
    <w:rsid w:val="00730838"/>
    <w:rsid w:val="007337EB"/>
    <w:rsid w:val="00745D18"/>
    <w:rsid w:val="007710A9"/>
    <w:rsid w:val="00776530"/>
    <w:rsid w:val="00791E8E"/>
    <w:rsid w:val="007A0109"/>
    <w:rsid w:val="007B2500"/>
    <w:rsid w:val="007C2AD9"/>
    <w:rsid w:val="007C2C11"/>
    <w:rsid w:val="007D61D6"/>
    <w:rsid w:val="007E1B19"/>
    <w:rsid w:val="007F3623"/>
    <w:rsid w:val="007F6B3F"/>
    <w:rsid w:val="00822891"/>
    <w:rsid w:val="00823563"/>
    <w:rsid w:val="00827311"/>
    <w:rsid w:val="00831A48"/>
    <w:rsid w:val="008325E3"/>
    <w:rsid w:val="00834BB4"/>
    <w:rsid w:val="00835187"/>
    <w:rsid w:val="00847A77"/>
    <w:rsid w:val="00856E3A"/>
    <w:rsid w:val="008608A4"/>
    <w:rsid w:val="00886AD4"/>
    <w:rsid w:val="008945D9"/>
    <w:rsid w:val="008B7066"/>
    <w:rsid w:val="008C2856"/>
    <w:rsid w:val="008C5F76"/>
    <w:rsid w:val="008D3170"/>
    <w:rsid w:val="00947E6B"/>
    <w:rsid w:val="00957D5C"/>
    <w:rsid w:val="00991C5B"/>
    <w:rsid w:val="009D71C1"/>
    <w:rsid w:val="009F0522"/>
    <w:rsid w:val="009F2CF0"/>
    <w:rsid w:val="00A04690"/>
    <w:rsid w:val="00A12DBF"/>
    <w:rsid w:val="00A36159"/>
    <w:rsid w:val="00A40DD3"/>
    <w:rsid w:val="00A56A2D"/>
    <w:rsid w:val="00A8311B"/>
    <w:rsid w:val="00AE3CF9"/>
    <w:rsid w:val="00B01F08"/>
    <w:rsid w:val="00B06CA4"/>
    <w:rsid w:val="00B0722A"/>
    <w:rsid w:val="00B13B27"/>
    <w:rsid w:val="00B16E8F"/>
    <w:rsid w:val="00B30401"/>
    <w:rsid w:val="00B47222"/>
    <w:rsid w:val="00B6637D"/>
    <w:rsid w:val="00B71841"/>
    <w:rsid w:val="00B8536A"/>
    <w:rsid w:val="00BB76D0"/>
    <w:rsid w:val="00BC363C"/>
    <w:rsid w:val="00BE079A"/>
    <w:rsid w:val="00C106B2"/>
    <w:rsid w:val="00C136A4"/>
    <w:rsid w:val="00C25388"/>
    <w:rsid w:val="00C51C49"/>
    <w:rsid w:val="00C6268E"/>
    <w:rsid w:val="00C62C24"/>
    <w:rsid w:val="00C635B6"/>
    <w:rsid w:val="00CC263D"/>
    <w:rsid w:val="00CD433F"/>
    <w:rsid w:val="00CD79AD"/>
    <w:rsid w:val="00CE005B"/>
    <w:rsid w:val="00CE42D4"/>
    <w:rsid w:val="00CF1A4A"/>
    <w:rsid w:val="00D0361A"/>
    <w:rsid w:val="00D05E30"/>
    <w:rsid w:val="00D168A8"/>
    <w:rsid w:val="00D30ADD"/>
    <w:rsid w:val="00D36F4F"/>
    <w:rsid w:val="00D43A0D"/>
    <w:rsid w:val="00D46867"/>
    <w:rsid w:val="00D47A8D"/>
    <w:rsid w:val="00D526F3"/>
    <w:rsid w:val="00D93BD1"/>
    <w:rsid w:val="00D97504"/>
    <w:rsid w:val="00D979A4"/>
    <w:rsid w:val="00DA634D"/>
    <w:rsid w:val="00DA7344"/>
    <w:rsid w:val="00DB1442"/>
    <w:rsid w:val="00DC733E"/>
    <w:rsid w:val="00DD01B2"/>
    <w:rsid w:val="00DE55F1"/>
    <w:rsid w:val="00DF07B4"/>
    <w:rsid w:val="00DF57BE"/>
    <w:rsid w:val="00E06500"/>
    <w:rsid w:val="00E57060"/>
    <w:rsid w:val="00E81A4E"/>
    <w:rsid w:val="00E81E9B"/>
    <w:rsid w:val="00E86517"/>
    <w:rsid w:val="00E87616"/>
    <w:rsid w:val="00E92047"/>
    <w:rsid w:val="00EA5C16"/>
    <w:rsid w:val="00EA5F14"/>
    <w:rsid w:val="00EC046B"/>
    <w:rsid w:val="00ED2CA0"/>
    <w:rsid w:val="00EF000D"/>
    <w:rsid w:val="00F36B3A"/>
    <w:rsid w:val="00F42A67"/>
    <w:rsid w:val="00F545A3"/>
    <w:rsid w:val="00F8373A"/>
    <w:rsid w:val="00FA273E"/>
    <w:rsid w:val="00FB419A"/>
    <w:rsid w:val="00FB5706"/>
    <w:rsid w:val="00FE3CE4"/>
    <w:rsid w:val="00FE484C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3FF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F0C6D"/>
    <w:pPr>
      <w:widowControl w:val="0"/>
      <w:suppressLineNumbers/>
      <w:suppressAutoHyphens/>
      <w:autoSpaceDE w:val="0"/>
      <w:ind w:left="283" w:hanging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F0C6D"/>
    <w:rPr>
      <w:lang w:eastAsia="ar-SA"/>
    </w:rPr>
  </w:style>
  <w:style w:type="paragraph" w:styleId="Akapitzlist">
    <w:name w:val="List Paragraph"/>
    <w:basedOn w:val="Normalny"/>
    <w:uiPriority w:val="34"/>
    <w:qFormat/>
    <w:rsid w:val="003F0C6D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3F0C6D"/>
    <w:rPr>
      <w:vertAlign w:val="superscript"/>
    </w:rPr>
  </w:style>
  <w:style w:type="character" w:styleId="Pogrubienie">
    <w:name w:val="Strong"/>
    <w:uiPriority w:val="22"/>
    <w:qFormat/>
    <w:rsid w:val="00B71841"/>
    <w:rPr>
      <w:b/>
      <w:bCs/>
    </w:rPr>
  </w:style>
  <w:style w:type="character" w:customStyle="1" w:styleId="Nagwek1Znak">
    <w:name w:val="Nagłówek 1 Znak"/>
    <w:link w:val="Nagwek1"/>
    <w:rsid w:val="00197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6113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13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13A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113A2"/>
    <w:rPr>
      <w:b/>
      <w:bCs/>
    </w:rPr>
  </w:style>
  <w:style w:type="character" w:customStyle="1" w:styleId="TematkomentarzaZnak">
    <w:name w:val="Temat komentarza Znak"/>
    <w:link w:val="Tematkomentarza"/>
    <w:rsid w:val="006113A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C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25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87B"/>
    <w:rPr>
      <w:rFonts w:ascii="Tahoma" w:hAnsi="Tahoma" w:cs="Tahoma"/>
      <w:sz w:val="16"/>
      <w:szCs w:val="16"/>
    </w:rPr>
  </w:style>
  <w:style w:type="character" w:styleId="Hipercze">
    <w:name w:val="Hyperlink"/>
    <w:rsid w:val="00DF07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F0C6D"/>
    <w:pPr>
      <w:widowControl w:val="0"/>
      <w:suppressLineNumbers/>
      <w:suppressAutoHyphens/>
      <w:autoSpaceDE w:val="0"/>
      <w:ind w:left="283" w:hanging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F0C6D"/>
    <w:rPr>
      <w:lang w:eastAsia="ar-SA"/>
    </w:rPr>
  </w:style>
  <w:style w:type="paragraph" w:styleId="Akapitzlist">
    <w:name w:val="List Paragraph"/>
    <w:basedOn w:val="Normalny"/>
    <w:uiPriority w:val="34"/>
    <w:qFormat/>
    <w:rsid w:val="003F0C6D"/>
    <w:pPr>
      <w:widowControl w:val="0"/>
      <w:suppressAutoHyphens/>
      <w:autoSpaceDE w:val="0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3F0C6D"/>
    <w:rPr>
      <w:vertAlign w:val="superscript"/>
    </w:rPr>
  </w:style>
  <w:style w:type="character" w:styleId="Pogrubienie">
    <w:name w:val="Strong"/>
    <w:uiPriority w:val="22"/>
    <w:qFormat/>
    <w:rsid w:val="00B71841"/>
    <w:rPr>
      <w:b/>
      <w:bCs/>
    </w:rPr>
  </w:style>
  <w:style w:type="character" w:customStyle="1" w:styleId="Nagwek1Znak">
    <w:name w:val="Nagłówek 1 Znak"/>
    <w:link w:val="Nagwek1"/>
    <w:rsid w:val="00197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6113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13A2"/>
    <w:rPr>
      <w:sz w:val="20"/>
      <w:szCs w:val="20"/>
    </w:rPr>
  </w:style>
  <w:style w:type="character" w:customStyle="1" w:styleId="TekstkomentarzaZnak">
    <w:name w:val="Tekst komentarza Znak"/>
    <w:link w:val="Tekstkomentarza"/>
    <w:rsid w:val="006113A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113A2"/>
    <w:rPr>
      <w:b/>
      <w:bCs/>
    </w:rPr>
  </w:style>
  <w:style w:type="character" w:customStyle="1" w:styleId="TematkomentarzaZnak">
    <w:name w:val="Temat komentarza Znak"/>
    <w:link w:val="Tematkomentarza"/>
    <w:rsid w:val="006113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sz@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plotka\AppData\Local\Microsoft\Windows\Temporary%20Internet%20Files\Content.Outlook\ACUDIQME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3EEF-6231-4205-92CC-865D0896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35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2877</CharactersWithSpaces>
  <SharedDoc>false</SharedDoc>
  <HLinks>
    <vt:vector size="18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mailto:gdsz@praca.gov.pl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Płotka</dc:creator>
  <cp:keywords/>
  <cp:lastModifiedBy>Ewa Szymula</cp:lastModifiedBy>
  <cp:revision>8</cp:revision>
  <cp:lastPrinted>2022-05-23T12:58:00Z</cp:lastPrinted>
  <dcterms:created xsi:type="dcterms:W3CDTF">2024-08-06T09:32:00Z</dcterms:created>
  <dcterms:modified xsi:type="dcterms:W3CDTF">2024-09-27T08:26:00Z</dcterms:modified>
</cp:coreProperties>
</file>