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B8D71" w14:textId="77777777" w:rsidR="00CA52AD" w:rsidRDefault="00CA52AD" w:rsidP="00CA52AD">
      <w:pPr>
        <w:spacing w:before="600"/>
        <w:rPr>
          <w:rFonts w:cs="Arial"/>
        </w:rPr>
      </w:pPr>
      <w:r>
        <w:rPr>
          <w:rFonts w:cs="Arial"/>
        </w:rPr>
        <w:t>………………………….……..</w:t>
      </w:r>
    </w:p>
    <w:p w14:paraId="184DE4D2" w14:textId="77777777" w:rsidR="00CA52AD" w:rsidRDefault="00CA52AD" w:rsidP="00CA52AD">
      <w:pPr>
        <w:rPr>
          <w:rFonts w:cs="Arial"/>
        </w:rPr>
      </w:pPr>
      <w:r>
        <w:rPr>
          <w:rFonts w:cs="Arial"/>
        </w:rPr>
        <w:t>pieczęć pracodawcy</w:t>
      </w:r>
    </w:p>
    <w:p w14:paraId="3CDCDF50" w14:textId="77777777" w:rsidR="00CA52AD" w:rsidRPr="005A6EDE" w:rsidRDefault="00CA52AD" w:rsidP="00CA52AD">
      <w:pPr>
        <w:pStyle w:val="Nagwek1"/>
        <w:spacing w:before="720" w:line="360" w:lineRule="auto"/>
        <w:contextualSpacing/>
        <w:rPr>
          <w:rFonts w:cs="Arial"/>
          <w:b w:val="0"/>
          <w:sz w:val="24"/>
          <w:szCs w:val="24"/>
        </w:rPr>
      </w:pPr>
      <w:bookmarkStart w:id="0" w:name="_GoBack"/>
      <w:bookmarkEnd w:id="0"/>
      <w:r w:rsidRPr="005A6EDE">
        <w:rPr>
          <w:rFonts w:cs="Arial"/>
          <w:sz w:val="24"/>
          <w:szCs w:val="24"/>
        </w:rPr>
        <w:t>WNIOSEK</w:t>
      </w:r>
    </w:p>
    <w:p w14:paraId="006FD676" w14:textId="77777777" w:rsidR="00CA52AD" w:rsidRPr="005A6EDE" w:rsidRDefault="00CA52AD" w:rsidP="00CA52AD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 xml:space="preserve">o refundację części wynagrodzenia i składek ZUS osób zatrudnionych </w:t>
      </w:r>
      <w:r>
        <w:rPr>
          <w:rFonts w:cs="Arial"/>
          <w:sz w:val="24"/>
          <w:szCs w:val="24"/>
        </w:rPr>
        <w:br/>
      </w:r>
      <w:r w:rsidRPr="005A6EDE">
        <w:rPr>
          <w:rFonts w:cs="Arial"/>
          <w:sz w:val="24"/>
          <w:szCs w:val="24"/>
        </w:rPr>
        <w:t>w ramach prac interwencyjnych</w:t>
      </w:r>
    </w:p>
    <w:p w14:paraId="5D830A8A" w14:textId="77777777" w:rsidR="00CA52AD" w:rsidRDefault="00CA52AD" w:rsidP="00CA52AD">
      <w:pPr>
        <w:rPr>
          <w:rFonts w:ascii="Times New Roman" w:hAnsi="Times New Roman"/>
        </w:rPr>
      </w:pPr>
    </w:p>
    <w:p w14:paraId="07382748" w14:textId="77777777" w:rsidR="00CA52AD" w:rsidRDefault="00CA52AD" w:rsidP="00CA52AD">
      <w:pPr>
        <w:tabs>
          <w:tab w:val="left" w:leader="dot" w:pos="2410"/>
          <w:tab w:val="left" w:leader="dot" w:pos="6804"/>
          <w:tab w:val="left" w:leader="dot" w:pos="8789"/>
        </w:tabs>
        <w:spacing w:after="240" w:line="360" w:lineRule="auto"/>
        <w:rPr>
          <w:rFonts w:cs="Arial"/>
        </w:rPr>
      </w:pPr>
      <w:r>
        <w:rPr>
          <w:rFonts w:cs="Arial"/>
        </w:rPr>
        <w:t xml:space="preserve">za miesiąc </w:t>
      </w:r>
      <w:r>
        <w:rPr>
          <w:rFonts w:cs="Arial"/>
        </w:rPr>
        <w:tab/>
        <w:t xml:space="preserve">według umowy numer </w:t>
      </w:r>
      <w:proofErr w:type="spellStart"/>
      <w:r>
        <w:rPr>
          <w:rFonts w:cs="Arial"/>
        </w:rPr>
        <w:t>UmPI</w:t>
      </w:r>
      <w:proofErr w:type="spellEnd"/>
      <w:r>
        <w:rPr>
          <w:rFonts w:cs="Arial"/>
        </w:rPr>
        <w:t>/</w:t>
      </w:r>
      <w:r>
        <w:rPr>
          <w:rFonts w:cs="Arial"/>
        </w:rPr>
        <w:tab/>
        <w:t xml:space="preserve"> z </w:t>
      </w:r>
      <w:r>
        <w:rPr>
          <w:rFonts w:cs="Arial"/>
        </w:rPr>
        <w:tab/>
        <w:t xml:space="preserve"> r.</w:t>
      </w:r>
    </w:p>
    <w:p w14:paraId="10479740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Imię i nazwisko pracownika, którego dotyczy refundacja kosztów: </w:t>
      </w:r>
    </w:p>
    <w:p w14:paraId="25823E87" w14:textId="77777777" w:rsidR="00CA52AD" w:rsidRDefault="00CA52AD" w:rsidP="00CA52AD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10A59770" w14:textId="77777777" w:rsidR="00CA52AD" w:rsidRDefault="00CA52AD" w:rsidP="00CA52AD">
      <w:pPr>
        <w:tabs>
          <w:tab w:val="left" w:leader="dot" w:pos="8505"/>
        </w:tabs>
        <w:spacing w:after="240" w:line="360" w:lineRule="auto"/>
        <w:rPr>
          <w:rFonts w:cs="Arial"/>
        </w:rPr>
      </w:pPr>
      <w:r>
        <w:rPr>
          <w:rFonts w:cs="Arial"/>
        </w:rPr>
        <w:t>Wynagrodzenie brutto za miesiąc, którego dotyczy refundacja kosztów:</w:t>
      </w:r>
    </w:p>
    <w:p w14:paraId="3BAF67B9" w14:textId="77777777" w:rsidR="00CA52AD" w:rsidRDefault="00CA52AD" w:rsidP="00CA52AD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532AFB59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Czy w miesiącu, którego dotyczy refundacja, występowały nieobecności w pracy mające wpływ na wysokość wynagrodzenia pracownika: tak / nie*</w:t>
      </w:r>
    </w:p>
    <w:p w14:paraId="32F968B0" w14:textId="77777777" w:rsidR="00CA52AD" w:rsidRDefault="00CA52AD" w:rsidP="00CA52AD">
      <w:pPr>
        <w:tabs>
          <w:tab w:val="center" w:leader="dot" w:pos="8789"/>
        </w:tabs>
        <w:spacing w:line="360" w:lineRule="auto"/>
        <w:rPr>
          <w:rFonts w:cs="Arial"/>
        </w:rPr>
      </w:pPr>
      <w:r>
        <w:rPr>
          <w:rFonts w:cs="Arial"/>
        </w:rPr>
        <w:t xml:space="preserve">Jeśli tak, podać przyczynę nieobecności i liczbę dni: </w:t>
      </w:r>
      <w:r>
        <w:rPr>
          <w:rFonts w:cs="Arial"/>
        </w:rPr>
        <w:tab/>
      </w:r>
      <w:r>
        <w:rPr>
          <w:rFonts w:cs="Arial"/>
        </w:rPr>
        <w:tab/>
      </w:r>
    </w:p>
    <w:p w14:paraId="2531FC3C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(przykłady nieobecności w pracy: choroba - wynagrodzenie chorobowe, choroba - zasiłek chorobowy, urlop bezpłatny, opieka nad dzieckiem, inne – podać jakie).</w:t>
      </w:r>
    </w:p>
    <w:p w14:paraId="09A64A8A" w14:textId="77777777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t>Jednocześnie oświadczam, że numer konta podany w ww. umowie nie uległ zmianie.</w:t>
      </w:r>
    </w:p>
    <w:p w14:paraId="4B864136" w14:textId="77777777" w:rsidR="00CA52AD" w:rsidRDefault="00CA52AD" w:rsidP="00CA52AD">
      <w:pPr>
        <w:tabs>
          <w:tab w:val="left" w:leader="dot" w:pos="3402"/>
        </w:tabs>
        <w:rPr>
          <w:rFonts w:cs="Arial"/>
        </w:rPr>
      </w:pPr>
      <w:r>
        <w:rPr>
          <w:rFonts w:cs="Arial"/>
        </w:rPr>
        <w:tab/>
      </w:r>
    </w:p>
    <w:p w14:paraId="78808D7B" w14:textId="77777777" w:rsidR="00CA52AD" w:rsidRDefault="00CA52AD" w:rsidP="00CA52AD">
      <w:pPr>
        <w:spacing w:after="1080"/>
        <w:rPr>
          <w:rFonts w:cs="Arial"/>
        </w:rPr>
      </w:pPr>
      <w:r>
        <w:rPr>
          <w:rFonts w:cs="Arial"/>
        </w:rPr>
        <w:t>Data i podpis pracodawcy</w:t>
      </w:r>
    </w:p>
    <w:p w14:paraId="76C091DB" w14:textId="77777777" w:rsidR="00CA52AD" w:rsidRDefault="00CA52AD" w:rsidP="00CA52AD">
      <w:pPr>
        <w:spacing w:after="600"/>
        <w:rPr>
          <w:rFonts w:cs="Arial"/>
        </w:rPr>
      </w:pPr>
      <w:r>
        <w:rPr>
          <w:rFonts w:cs="Arial"/>
        </w:rPr>
        <w:t>*niewłaściwe skreślić</w:t>
      </w:r>
      <w:r>
        <w:rPr>
          <w:rFonts w:cs="Arial"/>
        </w:rPr>
        <w:br w:type="page"/>
      </w:r>
    </w:p>
    <w:p w14:paraId="54A8673C" w14:textId="5D263F5B" w:rsidR="00CA52AD" w:rsidRDefault="00CA52AD" w:rsidP="00CA52AD">
      <w:pPr>
        <w:spacing w:after="240" w:line="360" w:lineRule="auto"/>
        <w:rPr>
          <w:rFonts w:cs="Arial"/>
        </w:rPr>
      </w:pPr>
      <w:r>
        <w:rPr>
          <w:rFonts w:cs="Arial"/>
        </w:rPr>
        <w:lastRenderedPageBreak/>
        <w:t xml:space="preserve">ZAŁĄCZNIKI: </w:t>
      </w:r>
    </w:p>
    <w:p w14:paraId="5B8D3932" w14:textId="77777777" w:rsidR="00CA52AD" w:rsidRDefault="00CA52AD" w:rsidP="00CA52AD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Wyciąg z listy wypłat zatrudnionych pracowników za miesiąc, którego dotyczy refundacja oraz za miesiąc poprzedni, w przypadku refundacji za co drugi miesiąc oraz potwierdzenie przelewu pracownikom wynagrodzenia; </w:t>
      </w:r>
    </w:p>
    <w:p w14:paraId="53D8092E" w14:textId="77777777" w:rsidR="00CA52AD" w:rsidRDefault="00CA52AD" w:rsidP="00CA52AD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Deklaracja DRA - za miesiąc, którego dotyczy refundacja oraz za miesiąc poprzedni w przypadku refundacji za co drugi miesiąc;</w:t>
      </w:r>
    </w:p>
    <w:p w14:paraId="21E517A2" w14:textId="77777777" w:rsidR="00CA52AD" w:rsidRDefault="00CA52AD" w:rsidP="00CA52AD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Opłaty ZUS od wynagrodzeń - za miesiąc, którego dotyczy refundacja oraz za miesiąc poprzedni w przypadku refundacji za co drugi miesiąc;</w:t>
      </w:r>
    </w:p>
    <w:p w14:paraId="67876BC5" w14:textId="7B8A7C23" w:rsidR="00CA52AD" w:rsidRPr="00CA52AD" w:rsidRDefault="00CA52AD" w:rsidP="00CA52AD">
      <w:pPr>
        <w:numPr>
          <w:ilvl w:val="0"/>
          <w:numId w:val="3"/>
        </w:numPr>
        <w:suppressAutoHyphens/>
        <w:spacing w:line="360" w:lineRule="auto"/>
        <w:ind w:left="284" w:hanging="284"/>
        <w:rPr>
          <w:rFonts w:cs="Arial"/>
        </w:rPr>
      </w:pPr>
      <w:r w:rsidRPr="005D6951">
        <w:rPr>
          <w:rFonts w:cs="Arial"/>
        </w:rPr>
        <w:t>Inne dokumenty lub wyjaśnienia.</w:t>
      </w:r>
    </w:p>
    <w:sectPr w:rsidR="00CA52AD" w:rsidRPr="00CA52AD" w:rsidSect="000C41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E61BD" w14:textId="77777777" w:rsidR="000A5634" w:rsidRDefault="000A5634">
      <w:r>
        <w:separator/>
      </w:r>
    </w:p>
  </w:endnote>
  <w:endnote w:type="continuationSeparator" w:id="0">
    <w:p w14:paraId="6FF72A66" w14:textId="77777777" w:rsidR="000A5634" w:rsidRDefault="000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1C00" w14:textId="77777777" w:rsidR="000C4145" w:rsidRDefault="000C4145" w:rsidP="000C414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B0FFBBC" wp14:editId="0F39336A">
              <wp:extent cx="7174800" cy="0"/>
              <wp:effectExtent l="0" t="0" r="0" b="0"/>
              <wp:docPr id="1381397606" name="Łącznik prosty 138139760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9E2712" id="Łącznik prosty 138139760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88CF608" w14:textId="77777777" w:rsidR="000C4145" w:rsidRDefault="000C4145" w:rsidP="000C4145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70528" behindDoc="0" locked="0" layoutInCell="1" allowOverlap="1" wp14:anchorId="2076345D" wp14:editId="71C398DE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2114272619" name="Obraz 2114272619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71552" behindDoc="0" locked="0" layoutInCell="1" allowOverlap="1" wp14:anchorId="77CC689E" wp14:editId="77D66BDB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15163372" name="Obraz 111516337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75611" w14:textId="77777777" w:rsidR="000C4145" w:rsidRPr="00C53DA1" w:rsidRDefault="000C4145" w:rsidP="000C4145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743D96C0" w14:textId="77777777" w:rsidR="000C4145" w:rsidRPr="00C53DA1" w:rsidRDefault="000C4145" w:rsidP="000C4145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9CD3603" w14:textId="023E6984" w:rsidR="000C4145" w:rsidRPr="00751C2A" w:rsidRDefault="000C4145" w:rsidP="000C4145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3C0CAF">
        <w:rPr>
          <w:rStyle w:val="Hipercze"/>
          <w:sz w:val="14"/>
          <w:szCs w:val="14"/>
          <w:u w:val="none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="0018118F" w:rsidRPr="0018118F">
      <w:rPr>
        <w:rFonts w:eastAsia="Arial Unicode MS" w:cs="Arial"/>
        <w:bCs/>
        <w:sz w:val="14"/>
        <w:szCs w:val="14"/>
        <w:lang w:eastAsia="ar-SA"/>
      </w:rPr>
      <w:t>Zamiejscowy Punkt Obsługi Klienta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509E1171" w14:textId="77777777" w:rsidR="000C4145" w:rsidRPr="00B01F08" w:rsidRDefault="000C4145" w:rsidP="000C4145">
    <w:pPr>
      <w:pStyle w:val="Stopka"/>
      <w:ind w:left="-709" w:firstLine="993"/>
      <w:jc w:val="center"/>
    </w:pPr>
  </w:p>
  <w:p w14:paraId="0A9188E3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FEB69F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39481F" w:rsidRDefault="00A9362A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1641810624" name="Obraz 164181062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42544313" name="Obraz 114254431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A9362A" w:rsidRPr="00C53DA1" w:rsidRDefault="00A9362A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A9362A" w:rsidRPr="00C53DA1" w:rsidRDefault="00A9362A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A9362A" w:rsidRPr="00751C2A" w:rsidRDefault="00A9362A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39481F" w:rsidRPr="00B01F08" w:rsidRDefault="0039481F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6AABA" w14:textId="77777777" w:rsidR="000A5634" w:rsidRDefault="000A5634">
      <w:r>
        <w:separator/>
      </w:r>
    </w:p>
  </w:footnote>
  <w:footnote w:type="continuationSeparator" w:id="0">
    <w:p w14:paraId="7EBF70B6" w14:textId="77777777" w:rsidR="000A5634" w:rsidRDefault="000A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0C4145" w:rsidRDefault="000C414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517341171" name="Obraz 51734117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782731653" name="Obraz 78273165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A03A3B" id="Łącznik prosty 117587153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0174EA" w:rsidRDefault="00A9362A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830585841" name="Obraz 83058584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81F"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F4C6E8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71F2"/>
    <w:multiLevelType w:val="hybridMultilevel"/>
    <w:tmpl w:val="50DECB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61F20"/>
    <w:rsid w:val="00080D83"/>
    <w:rsid w:val="000A3836"/>
    <w:rsid w:val="000A46B9"/>
    <w:rsid w:val="000A5634"/>
    <w:rsid w:val="000C4145"/>
    <w:rsid w:val="000D283E"/>
    <w:rsid w:val="00120BC8"/>
    <w:rsid w:val="00124D4A"/>
    <w:rsid w:val="001304E7"/>
    <w:rsid w:val="00130B23"/>
    <w:rsid w:val="001520FF"/>
    <w:rsid w:val="0018118F"/>
    <w:rsid w:val="0018687E"/>
    <w:rsid w:val="001A02A1"/>
    <w:rsid w:val="001A081C"/>
    <w:rsid w:val="001A2688"/>
    <w:rsid w:val="001A3D33"/>
    <w:rsid w:val="001B210F"/>
    <w:rsid w:val="001D059A"/>
    <w:rsid w:val="00227A3D"/>
    <w:rsid w:val="00241C1F"/>
    <w:rsid w:val="002425AE"/>
    <w:rsid w:val="002529E4"/>
    <w:rsid w:val="002C6347"/>
    <w:rsid w:val="00315901"/>
    <w:rsid w:val="00320AAC"/>
    <w:rsid w:val="00325198"/>
    <w:rsid w:val="00346F13"/>
    <w:rsid w:val="003526F5"/>
    <w:rsid w:val="0035482A"/>
    <w:rsid w:val="003619F2"/>
    <w:rsid w:val="00365820"/>
    <w:rsid w:val="0039481F"/>
    <w:rsid w:val="0039693E"/>
    <w:rsid w:val="003C0CAF"/>
    <w:rsid w:val="003C554F"/>
    <w:rsid w:val="0040149C"/>
    <w:rsid w:val="00414478"/>
    <w:rsid w:val="004430F4"/>
    <w:rsid w:val="00464281"/>
    <w:rsid w:val="00492BD3"/>
    <w:rsid w:val="004B0A48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4ACC"/>
    <w:rsid w:val="009D71C1"/>
    <w:rsid w:val="009F2CF0"/>
    <w:rsid w:val="00A0160D"/>
    <w:rsid w:val="00A04690"/>
    <w:rsid w:val="00A13BEA"/>
    <w:rsid w:val="00A2686F"/>
    <w:rsid w:val="00A40DD3"/>
    <w:rsid w:val="00A830EB"/>
    <w:rsid w:val="00A8311B"/>
    <w:rsid w:val="00A9362A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268A0"/>
    <w:rsid w:val="00C377A0"/>
    <w:rsid w:val="00C57BB1"/>
    <w:rsid w:val="00C62C24"/>
    <w:rsid w:val="00C635B6"/>
    <w:rsid w:val="00CA52AD"/>
    <w:rsid w:val="00CA5CBD"/>
    <w:rsid w:val="00CE005B"/>
    <w:rsid w:val="00D0361A"/>
    <w:rsid w:val="00D1150B"/>
    <w:rsid w:val="00D30ADD"/>
    <w:rsid w:val="00D43A0D"/>
    <w:rsid w:val="00D46867"/>
    <w:rsid w:val="00D526F3"/>
    <w:rsid w:val="00D559CF"/>
    <w:rsid w:val="00D57724"/>
    <w:rsid w:val="00DA2034"/>
    <w:rsid w:val="00DC733E"/>
    <w:rsid w:val="00DE5229"/>
    <w:rsid w:val="00DF57BE"/>
    <w:rsid w:val="00E06500"/>
    <w:rsid w:val="00E13CEB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2AD"/>
    <w:pPr>
      <w:keepNext/>
      <w:keepLines/>
      <w:spacing w:before="240" w:line="24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52AD"/>
    <w:rPr>
      <w:rFonts w:ascii="Arial" w:eastAsiaTheme="majorEastAsia" w:hAnsi="Arial" w:cstheme="majorBidi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2AD"/>
    <w:pPr>
      <w:keepNext/>
      <w:keepLines/>
      <w:spacing w:before="240" w:line="24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52AD"/>
    <w:rPr>
      <w:rFonts w:ascii="Arial" w:eastAsiaTheme="majorEastAsia" w:hAnsi="Arial" w:cstheme="majorBidi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Barbara Demko</cp:lastModifiedBy>
  <cp:revision>2</cp:revision>
  <cp:lastPrinted>2023-11-15T11:47:00Z</cp:lastPrinted>
  <dcterms:created xsi:type="dcterms:W3CDTF">2025-09-09T07:30:00Z</dcterms:created>
  <dcterms:modified xsi:type="dcterms:W3CDTF">2025-09-09T07:30:00Z</dcterms:modified>
</cp:coreProperties>
</file>